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1B0AD" w14:textId="2D51CE1B" w:rsidR="00DF43BD" w:rsidRDefault="007D5496">
      <w:pPr>
        <w:pStyle w:val="Heading4"/>
        <w:spacing w:before="120"/>
        <w:rPr>
          <w:b/>
          <w:bCs/>
          <w:sz w:val="36"/>
        </w:rPr>
      </w:pPr>
      <w:bookmarkStart w:id="0" w:name="_GoBack"/>
      <w:bookmarkEnd w:id="0"/>
      <w:r>
        <w:rPr>
          <w:noProof/>
          <w:lang w:eastAsia="en-GB"/>
        </w:rPr>
        <w:drawing>
          <wp:inline distT="0" distB="0" distL="0" distR="0" wp14:anchorId="365CAFF6" wp14:editId="065C4C00">
            <wp:extent cx="6120765" cy="1030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120765" cy="1030605"/>
                    </a:xfrm>
                    <a:prstGeom prst="rect">
                      <a:avLst/>
                    </a:prstGeom>
                  </pic:spPr>
                </pic:pic>
              </a:graphicData>
            </a:graphic>
          </wp:inline>
        </w:drawing>
      </w:r>
      <w:r w:rsidR="00073DCF" w:rsidRPr="065C4C00">
        <w:rPr>
          <w:b/>
          <w:bCs/>
          <w:noProof/>
          <w:sz w:val="36"/>
          <w:szCs w:val="36"/>
          <w:lang w:eastAsia="en-GB"/>
        </w:rPr>
        <w:t xml:space="preserve"> </w:t>
      </w:r>
    </w:p>
    <w:p w14:paraId="72D3A84C" w14:textId="77777777" w:rsidR="00561A8D" w:rsidRDefault="00561A8D" w:rsidP="00C43EEF">
      <w:pPr>
        <w:pStyle w:val="Heading4"/>
      </w:pPr>
    </w:p>
    <w:p w14:paraId="1F4A98A9" w14:textId="18E66C06" w:rsidR="00DC49A1" w:rsidRDefault="00DF43BD" w:rsidP="00787CA5">
      <w:pPr>
        <w:pStyle w:val="Heading1"/>
      </w:pPr>
      <w:r w:rsidRPr="00DC49A1">
        <w:t>Application</w:t>
      </w:r>
      <w:r>
        <w:t xml:space="preserve"> </w:t>
      </w:r>
      <w:r w:rsidR="004D48E3">
        <w:t>f</w:t>
      </w:r>
      <w:r w:rsidR="00561A8D">
        <w:t>orm</w:t>
      </w:r>
    </w:p>
    <w:p w14:paraId="5ACACF5C" w14:textId="56E9053F" w:rsidR="007D5496" w:rsidRPr="007D5496" w:rsidRDefault="00BD3896" w:rsidP="007D5496">
      <w:pPr>
        <w:pStyle w:val="Heading2"/>
        <w:rPr>
          <w:lang w:eastAsia="en-GB"/>
        </w:rPr>
      </w:pPr>
      <w:r w:rsidRPr="00994A8D">
        <w:rPr>
          <w:lang w:eastAsia="en-GB"/>
        </w:rPr>
        <w:t>Black in Business</w:t>
      </w:r>
      <w:r w:rsidR="007D5496" w:rsidRPr="00994A8D">
        <w:rPr>
          <w:lang w:eastAsia="en-GB"/>
        </w:rPr>
        <w:t xml:space="preserve"> Scholarship</w:t>
      </w:r>
    </w:p>
    <w:p w14:paraId="546F8234" w14:textId="6A7B8282" w:rsidR="00DF43BD" w:rsidRDefault="00DF43BD" w:rsidP="00DC49A1">
      <w:r>
        <w:t>Please provide your full name</w:t>
      </w:r>
      <w:r w:rsidR="00DD1048">
        <w:t xml:space="preserve"> and email address</w:t>
      </w:r>
      <w:r>
        <w:t xml:space="preserve"> for identification.</w:t>
      </w:r>
    </w:p>
    <w:p w14:paraId="54E2E5D9" w14:textId="77777777" w:rsidR="00DF43BD" w:rsidRDefault="00DF43BD">
      <w:pPr>
        <w:pStyle w:val="Header"/>
        <w:tabs>
          <w:tab w:val="clear" w:pos="4153"/>
          <w:tab w:val="clear" w:pos="8306"/>
        </w:tabs>
      </w:pPr>
    </w:p>
    <w:tbl>
      <w:tblPr>
        <w:tblW w:w="0" w:type="auto"/>
        <w:tblLook w:val="0000" w:firstRow="0" w:lastRow="0" w:firstColumn="0" w:lastColumn="0" w:noHBand="0" w:noVBand="0"/>
      </w:tblPr>
      <w:tblGrid>
        <w:gridCol w:w="9629"/>
      </w:tblGrid>
      <w:tr w:rsidR="00A55951" w14:paraId="67B94E6B" w14:textId="77777777" w:rsidTr="00073DCF">
        <w:trPr>
          <w:trHeight w:val="524"/>
        </w:trPr>
        <w:tc>
          <w:tcPr>
            <w:tcW w:w="98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E9E5"/>
          </w:tcPr>
          <w:p w14:paraId="1F989152" w14:textId="77777777" w:rsidR="00A55951" w:rsidRDefault="00A55951" w:rsidP="00787CA5">
            <w:pPr>
              <w:pStyle w:val="Boxedtext"/>
            </w:pPr>
            <w:r w:rsidRPr="00787CA5">
              <w:t>Name</w:t>
            </w:r>
            <w:r>
              <w:t>:</w:t>
            </w:r>
            <w:r w:rsidR="0022095A">
              <w:t xml:space="preserve"> </w:t>
            </w:r>
          </w:p>
          <w:p w14:paraId="3B0BC850" w14:textId="77777777" w:rsidR="00561A8D" w:rsidRDefault="00DD1048" w:rsidP="00787CA5">
            <w:pPr>
              <w:pStyle w:val="Boxedtext"/>
            </w:pPr>
            <w:r>
              <w:t>Email:</w:t>
            </w:r>
          </w:p>
          <w:p w14:paraId="4E107084" w14:textId="28B1AA92" w:rsidR="00DD1048" w:rsidRDefault="00DD2674" w:rsidP="004D48E3">
            <w:pPr>
              <w:pStyle w:val="Boxedtext"/>
            </w:pPr>
            <w:r>
              <w:t xml:space="preserve">LBS </w:t>
            </w:r>
            <w:r w:rsidR="004D48E3">
              <w:t>p</w:t>
            </w:r>
            <w:r>
              <w:t xml:space="preserve">rogramme applying to e.g. </w:t>
            </w:r>
            <w:r w:rsidR="00CB3897">
              <w:t>MIM202</w:t>
            </w:r>
            <w:r w:rsidR="00994A8D">
              <w:t>2</w:t>
            </w:r>
            <w:r w:rsidR="00CB3897">
              <w:t xml:space="preserve">:  </w:t>
            </w:r>
          </w:p>
        </w:tc>
      </w:tr>
    </w:tbl>
    <w:p w14:paraId="32CD072F" w14:textId="77777777" w:rsidR="0071391F" w:rsidRDefault="0071391F" w:rsidP="00B074D4">
      <w:pPr>
        <w:jc w:val="both"/>
        <w:rPr>
          <w:b/>
          <w:bCs/>
        </w:rPr>
      </w:pPr>
    </w:p>
    <w:p w14:paraId="5288F56F" w14:textId="77777777" w:rsidR="004356A9" w:rsidRDefault="004356A9" w:rsidP="00B074D4">
      <w:pPr>
        <w:spacing w:after="160" w:line="256" w:lineRule="auto"/>
        <w:jc w:val="both"/>
      </w:pPr>
      <w:r>
        <w:t xml:space="preserve">London Business School is committed to supporting the progression of diverse and inclusive leaders, on our programmes and in industry. </w:t>
      </w:r>
      <w:r w:rsidRPr="009B69EB">
        <w:t xml:space="preserve">As an institution, we are committed to cultivating an environment that promotes the representation, wellbeing and advancement of Black professionals in business. </w:t>
      </w:r>
    </w:p>
    <w:p w14:paraId="602EECC6" w14:textId="19FAE7BE" w:rsidR="00614C95" w:rsidRDefault="00B074D4" w:rsidP="00B074D4">
      <w:pPr>
        <w:spacing w:after="160" w:line="256" w:lineRule="auto"/>
        <w:jc w:val="both"/>
        <w:rPr>
          <w:bCs/>
        </w:rPr>
      </w:pPr>
      <w:r>
        <w:t>We are pleased to provide the Black in Business</w:t>
      </w:r>
      <w:r w:rsidR="004356A9">
        <w:t xml:space="preserve"> </w:t>
      </w:r>
      <w:r w:rsidR="00953DCA">
        <w:t>S</w:t>
      </w:r>
      <w:r w:rsidR="004356A9">
        <w:t xml:space="preserve">cholarship </w:t>
      </w:r>
      <w:r>
        <w:t xml:space="preserve">which </w:t>
      </w:r>
      <w:r w:rsidR="004356A9">
        <w:t xml:space="preserve">aims to support exceptional </w:t>
      </w:r>
      <w:r w:rsidR="000A32D9">
        <w:rPr>
          <w:bCs/>
        </w:rPr>
        <w:t xml:space="preserve">students </w:t>
      </w:r>
      <w:r>
        <w:rPr>
          <w:bCs/>
        </w:rPr>
        <w:t xml:space="preserve">of </w:t>
      </w:r>
      <w:r w:rsidR="00A20C93">
        <w:rPr>
          <w:bCs/>
        </w:rPr>
        <w:t>B</w:t>
      </w:r>
      <w:r w:rsidR="00B22080">
        <w:rPr>
          <w:bCs/>
        </w:rPr>
        <w:t xml:space="preserve">lack or </w:t>
      </w:r>
      <w:r w:rsidR="00A20C93">
        <w:rPr>
          <w:bCs/>
        </w:rPr>
        <w:t>M</w:t>
      </w:r>
      <w:r w:rsidR="00B22080">
        <w:rPr>
          <w:bCs/>
        </w:rPr>
        <w:t>ixed</w:t>
      </w:r>
      <w:r w:rsidR="00A20C93">
        <w:rPr>
          <w:bCs/>
        </w:rPr>
        <w:t xml:space="preserve"> B</w:t>
      </w:r>
      <w:r w:rsidR="00B22080">
        <w:rPr>
          <w:bCs/>
        </w:rPr>
        <w:t>lack ethnicity</w:t>
      </w:r>
      <w:r w:rsidR="004356A9">
        <w:rPr>
          <w:bCs/>
        </w:rPr>
        <w:t xml:space="preserve"> who</w:t>
      </w:r>
      <w:r>
        <w:rPr>
          <w:bCs/>
        </w:rPr>
        <w:t xml:space="preserve"> have a confirmed offer to stud</w:t>
      </w:r>
      <w:r w:rsidR="000A32D9">
        <w:rPr>
          <w:bCs/>
        </w:rPr>
        <w:t>y</w:t>
      </w:r>
      <w:r>
        <w:rPr>
          <w:bCs/>
        </w:rPr>
        <w:t xml:space="preserve"> at London Business School and who</w:t>
      </w:r>
      <w:r w:rsidR="004356A9">
        <w:rPr>
          <w:bCs/>
        </w:rPr>
        <w:t xml:space="preserve"> intend to contribute to racial equality and the Black in Business Club during their time at London Business School.</w:t>
      </w:r>
      <w:bookmarkStart w:id="1" w:name="_Hlk66274824"/>
      <w:r w:rsidR="003E3BB7">
        <w:rPr>
          <w:bCs/>
        </w:rPr>
        <w:t xml:space="preserve"> More information about the scholarship can be found on our website at</w:t>
      </w:r>
      <w:r w:rsidR="00A20C93">
        <w:rPr>
          <w:bCs/>
        </w:rPr>
        <w:t xml:space="preserve"> </w:t>
      </w:r>
      <w:hyperlink r:id="rId12" w:history="1">
        <w:r w:rsidR="00337679" w:rsidRPr="000659FE">
          <w:rPr>
            <w:rStyle w:val="Hyperlink"/>
            <w:bCs/>
          </w:rPr>
          <w:t>Mid</w:t>
        </w:r>
        <w:r w:rsidR="00A20C93" w:rsidRPr="000659FE">
          <w:rPr>
            <w:rStyle w:val="Hyperlink"/>
            <w:bCs/>
          </w:rPr>
          <w:t xml:space="preserve"> Careers Black in Business Scholarship</w:t>
        </w:r>
      </w:hyperlink>
      <w:r w:rsidR="00A20C93">
        <w:rPr>
          <w:b/>
          <w:bCs/>
        </w:rPr>
        <w:t>.</w:t>
      </w:r>
      <w:r w:rsidR="00A20C93">
        <w:rPr>
          <w:bCs/>
        </w:rPr>
        <w:t xml:space="preserve"> </w:t>
      </w:r>
      <w:r w:rsidR="003E3BB7">
        <w:rPr>
          <w:bCs/>
        </w:rPr>
        <w:t xml:space="preserve"> </w:t>
      </w:r>
    </w:p>
    <w:p w14:paraId="58D7E4F7" w14:textId="01BE6BD4" w:rsidR="00E24B2C" w:rsidRPr="003E3BB7" w:rsidRDefault="00E24B2C" w:rsidP="00B074D4">
      <w:pPr>
        <w:spacing w:after="160" w:line="256" w:lineRule="auto"/>
        <w:jc w:val="both"/>
        <w:rPr>
          <w:b/>
        </w:rPr>
      </w:pPr>
      <w:r w:rsidRPr="003E3BB7">
        <w:rPr>
          <w:b/>
        </w:rPr>
        <w:t xml:space="preserve">What is Black in Business Club? </w:t>
      </w:r>
    </w:p>
    <w:p w14:paraId="5A085EEE" w14:textId="1446D2E0" w:rsidR="00843871" w:rsidRDefault="00A20C93" w:rsidP="00B074D4">
      <w:pPr>
        <w:spacing w:after="160" w:line="256" w:lineRule="auto"/>
        <w:jc w:val="both"/>
        <w:rPr>
          <w:bCs/>
        </w:rPr>
      </w:pPr>
      <w:r>
        <w:t xml:space="preserve">Black in Business (BiB) is a London Business School Student Association club committed to promoting the representation, well-being, and advancement of Black professionals in business. Run by a dedicated team of London Business School students, BiB is a cultural foundation and network for Black students (past, present, and future) and their allies. You can find out more about the club at </w:t>
      </w:r>
      <w:hyperlink r:id="rId13" w:history="1">
        <w:r w:rsidRPr="00A20C93">
          <w:rPr>
            <w:rStyle w:val="Hyperlink"/>
            <w:b w:val="0"/>
          </w:rPr>
          <w:t>https://clubs.london.edu/bib/home/</w:t>
        </w:r>
      </w:hyperlink>
      <w:r w:rsidRPr="00A20C93">
        <w:rPr>
          <w:b/>
        </w:rPr>
        <w:t>.</w:t>
      </w:r>
      <w:r w:rsidR="00843871">
        <w:rPr>
          <w:bCs/>
        </w:rPr>
        <w:t xml:space="preserve"> </w:t>
      </w:r>
    </w:p>
    <w:p w14:paraId="6AA3E138" w14:textId="0EBC1B98" w:rsidR="005E3874" w:rsidRDefault="004944AF" w:rsidP="00A049E8">
      <w:pPr>
        <w:spacing w:after="160" w:line="256" w:lineRule="auto"/>
      </w:pPr>
      <w:r>
        <w:rPr>
          <w:b/>
          <w:bCs/>
        </w:rPr>
        <w:t>Eligibility</w:t>
      </w:r>
      <w:r w:rsidR="00BB46AB">
        <w:rPr>
          <w:b/>
          <w:bCs/>
        </w:rPr>
        <w:t xml:space="preserve"> Criteria</w:t>
      </w:r>
      <w:r w:rsidR="005E3874">
        <w:t xml:space="preserve">: </w:t>
      </w:r>
    </w:p>
    <w:p w14:paraId="26617770" w14:textId="742040A7" w:rsidR="00B074D4" w:rsidRPr="00B074D4" w:rsidRDefault="00B074D4" w:rsidP="00B1115D">
      <w:pPr>
        <w:spacing w:after="160" w:line="256" w:lineRule="auto"/>
        <w:jc w:val="both"/>
        <w:rPr>
          <w:bCs/>
        </w:rPr>
      </w:pPr>
      <w:r>
        <w:rPr>
          <w:bCs/>
        </w:rPr>
        <w:t xml:space="preserve">To be eligible for a Black in Business Scholarship applicants must: </w:t>
      </w:r>
    </w:p>
    <w:p w14:paraId="042FC28E" w14:textId="2DA18591" w:rsidR="00B074D4" w:rsidRPr="00B1115D" w:rsidRDefault="00B074D4" w:rsidP="00B074D4">
      <w:pPr>
        <w:pStyle w:val="ListParagraph"/>
        <w:numPr>
          <w:ilvl w:val="0"/>
          <w:numId w:val="15"/>
        </w:numPr>
        <w:spacing w:after="160" w:line="256" w:lineRule="auto"/>
        <w:rPr>
          <w:b w:val="0"/>
        </w:rPr>
      </w:pPr>
      <w:r w:rsidRPr="00B1115D">
        <w:rPr>
          <w:b w:val="0"/>
        </w:rPr>
        <w:t xml:space="preserve">Have a confirmed place for entry to London Business School to study on one of the following programmes: </w:t>
      </w:r>
    </w:p>
    <w:p w14:paraId="169EE88A" w14:textId="4897F48A" w:rsidR="00330577" w:rsidRPr="00B1115D" w:rsidRDefault="00B074D4" w:rsidP="00B1115D">
      <w:pPr>
        <w:spacing w:after="160" w:line="256" w:lineRule="auto"/>
        <w:ind w:firstLine="360"/>
      </w:pPr>
      <w:r w:rsidRPr="00B1115D">
        <w:t>(G)MIM, MAM, MFA, MI</w:t>
      </w:r>
      <w:r w:rsidR="00E65962">
        <w:t>F FT, MIF PT</w:t>
      </w:r>
      <w:r w:rsidRPr="00B1115D">
        <w:t>, MBA, EMBA Dubai</w:t>
      </w:r>
      <w:r w:rsidR="00330577">
        <w:t xml:space="preserve"> or</w:t>
      </w:r>
      <w:r w:rsidRPr="00B1115D">
        <w:t xml:space="preserve"> EMBA London, Sloan.</w:t>
      </w:r>
    </w:p>
    <w:p w14:paraId="27768A2F" w14:textId="082988C9" w:rsidR="00330577" w:rsidRPr="00B1115D" w:rsidRDefault="00330577" w:rsidP="00B1115D">
      <w:pPr>
        <w:pStyle w:val="ListParagraph"/>
        <w:numPr>
          <w:ilvl w:val="0"/>
          <w:numId w:val="15"/>
        </w:numPr>
        <w:spacing w:after="160" w:line="256" w:lineRule="auto"/>
        <w:rPr>
          <w:b w:val="0"/>
        </w:rPr>
      </w:pPr>
      <w:r w:rsidRPr="00330577">
        <w:rPr>
          <w:b w:val="0"/>
        </w:rPr>
        <w:lastRenderedPageBreak/>
        <w:t>Have one of the following categories of ethnicity:</w:t>
      </w:r>
    </w:p>
    <w:p w14:paraId="67FE6434" w14:textId="31A8CDFA" w:rsidR="00330577" w:rsidRDefault="00330577" w:rsidP="00B1115D">
      <w:pPr>
        <w:ind w:left="360"/>
      </w:pPr>
      <w:r w:rsidRPr="00330577">
        <w:t>Black African; Black Caribbean; Black Other; Mixed – White and Black Caribbean; Mixed – White and Black African; or Other mixed background (to include Black African, Black Caribbean or Black Other)</w:t>
      </w:r>
    </w:p>
    <w:p w14:paraId="4FB2B0FC" w14:textId="77777777" w:rsidR="00330577" w:rsidRPr="00B1115D" w:rsidRDefault="00330577" w:rsidP="00B1115D"/>
    <w:p w14:paraId="4BDB04BD" w14:textId="63A62E37" w:rsidR="00753146" w:rsidRPr="00B1115D" w:rsidRDefault="00330577" w:rsidP="00B1115D">
      <w:pPr>
        <w:pStyle w:val="ListParagraph"/>
        <w:numPr>
          <w:ilvl w:val="0"/>
          <w:numId w:val="15"/>
        </w:numPr>
        <w:spacing w:after="160" w:line="256" w:lineRule="auto"/>
        <w:rPr>
          <w:lang w:eastAsia="en-US"/>
        </w:rPr>
      </w:pPr>
      <w:r w:rsidRPr="003E3BB7">
        <w:rPr>
          <w:b w:val="0"/>
        </w:rPr>
        <w:t>Have a</w:t>
      </w:r>
      <w:r>
        <w:rPr>
          <w:bCs/>
        </w:rPr>
        <w:t xml:space="preserve"> </w:t>
      </w:r>
      <w:r>
        <w:rPr>
          <w:b w:val="0"/>
          <w:bCs/>
          <w:lang w:eastAsia="en-US"/>
        </w:rPr>
        <w:t>c</w:t>
      </w:r>
      <w:r w:rsidR="00F12612" w:rsidRPr="00B1115D">
        <w:rPr>
          <w:b w:val="0"/>
          <w:bCs/>
          <w:lang w:eastAsia="en-US"/>
        </w:rPr>
        <w:t>ommitment to contributing to racial equality and</w:t>
      </w:r>
      <w:r>
        <w:rPr>
          <w:b w:val="0"/>
          <w:bCs/>
          <w:lang w:eastAsia="en-US"/>
        </w:rPr>
        <w:t xml:space="preserve"> to the</w:t>
      </w:r>
      <w:r w:rsidR="00F12612" w:rsidRPr="00B1115D">
        <w:rPr>
          <w:b w:val="0"/>
          <w:bCs/>
          <w:lang w:eastAsia="en-US"/>
        </w:rPr>
        <w:t xml:space="preserve"> Black in Business Club during </w:t>
      </w:r>
      <w:r w:rsidR="00366A5E" w:rsidRPr="00B1115D">
        <w:rPr>
          <w:b w:val="0"/>
          <w:bCs/>
          <w:lang w:eastAsia="en-US"/>
        </w:rPr>
        <w:t>your time at London Business</w:t>
      </w:r>
      <w:r w:rsidR="00366A5E" w:rsidRPr="00B1115D">
        <w:rPr>
          <w:lang w:eastAsia="en-US"/>
        </w:rPr>
        <w:t xml:space="preserve"> </w:t>
      </w:r>
      <w:r w:rsidR="00366A5E" w:rsidRPr="00B1115D">
        <w:rPr>
          <w:b w:val="0"/>
        </w:rPr>
        <w:t>School</w:t>
      </w:r>
      <w:r>
        <w:rPr>
          <w:b w:val="0"/>
        </w:rPr>
        <w:t xml:space="preserve">. </w:t>
      </w:r>
    </w:p>
    <w:p w14:paraId="6B2ACB02" w14:textId="4FE9782F" w:rsidR="005E3874" w:rsidRPr="00B1115D" w:rsidRDefault="00330577" w:rsidP="00B1115D">
      <w:pPr>
        <w:pStyle w:val="ListParagraph"/>
        <w:numPr>
          <w:ilvl w:val="0"/>
          <w:numId w:val="15"/>
        </w:numPr>
        <w:spacing w:after="160" w:line="256" w:lineRule="auto"/>
        <w:rPr>
          <w:b w:val="0"/>
        </w:rPr>
      </w:pPr>
      <w:r>
        <w:rPr>
          <w:b w:val="0"/>
        </w:rPr>
        <w:t>Have</w:t>
      </w:r>
      <w:r w:rsidR="004A09E3" w:rsidRPr="00B1115D">
        <w:rPr>
          <w:b w:val="0"/>
        </w:rPr>
        <w:t xml:space="preserve"> </w:t>
      </w:r>
      <w:r w:rsidR="00B074D4" w:rsidRPr="00B1115D">
        <w:rPr>
          <w:b w:val="0"/>
        </w:rPr>
        <w:t xml:space="preserve">a </w:t>
      </w:r>
      <w:r w:rsidR="004A09E3" w:rsidRPr="00B1115D">
        <w:rPr>
          <w:b w:val="0"/>
        </w:rPr>
        <w:t xml:space="preserve">prior commitment and </w:t>
      </w:r>
      <w:r w:rsidR="00460A5D">
        <w:rPr>
          <w:b w:val="0"/>
        </w:rPr>
        <w:t xml:space="preserve">demonstrated </w:t>
      </w:r>
      <w:r w:rsidR="00B074D4" w:rsidRPr="00B1115D">
        <w:rPr>
          <w:b w:val="0"/>
        </w:rPr>
        <w:t xml:space="preserve">proven track record </w:t>
      </w:r>
      <w:r w:rsidR="004A09E3" w:rsidRPr="00B1115D">
        <w:rPr>
          <w:b w:val="0"/>
        </w:rPr>
        <w:t xml:space="preserve">in racially diverse and inclusive leadership within </w:t>
      </w:r>
      <w:r>
        <w:rPr>
          <w:b w:val="0"/>
        </w:rPr>
        <w:t>your</w:t>
      </w:r>
      <w:r w:rsidRPr="00B1115D">
        <w:rPr>
          <w:b w:val="0"/>
        </w:rPr>
        <w:t xml:space="preserve"> </w:t>
      </w:r>
      <w:r w:rsidR="004A09E3" w:rsidRPr="00B1115D">
        <w:rPr>
          <w:b w:val="0"/>
        </w:rPr>
        <w:t xml:space="preserve">country, community, </w:t>
      </w:r>
      <w:r w:rsidR="00460A5D" w:rsidRPr="00B1115D">
        <w:rPr>
          <w:b w:val="0"/>
        </w:rPr>
        <w:t>industry,</w:t>
      </w:r>
      <w:r w:rsidR="004A09E3" w:rsidRPr="00B1115D">
        <w:rPr>
          <w:b w:val="0"/>
        </w:rPr>
        <w:t xml:space="preserve"> or organisation. </w:t>
      </w:r>
    </w:p>
    <w:p w14:paraId="006E298D" w14:textId="0B9B927D" w:rsidR="00330577" w:rsidRPr="002F0F0D" w:rsidRDefault="00330577" w:rsidP="00DC49A1">
      <w:pPr>
        <w:pStyle w:val="Heading2"/>
        <w:rPr>
          <w:sz w:val="22"/>
          <w:szCs w:val="22"/>
        </w:rPr>
      </w:pPr>
      <w:r w:rsidRPr="002F0F0D">
        <w:rPr>
          <w:sz w:val="22"/>
          <w:szCs w:val="22"/>
        </w:rPr>
        <w:t>Application Process</w:t>
      </w:r>
      <w:r w:rsidRPr="002F0F0D">
        <w:rPr>
          <w:b w:val="0"/>
          <w:sz w:val="22"/>
          <w:szCs w:val="22"/>
        </w:rPr>
        <w:t xml:space="preserve"> </w:t>
      </w:r>
      <w:bookmarkEnd w:id="1"/>
    </w:p>
    <w:p w14:paraId="3ABE9B74" w14:textId="3613E28E" w:rsidR="00330577" w:rsidRDefault="002F0F0D" w:rsidP="00B1115D">
      <w:pPr>
        <w:pStyle w:val="ListParagraph"/>
        <w:numPr>
          <w:ilvl w:val="0"/>
          <w:numId w:val="15"/>
        </w:numPr>
        <w:spacing w:after="160" w:line="256" w:lineRule="auto"/>
        <w:jc w:val="both"/>
        <w:rPr>
          <w:b w:val="0"/>
          <w:bCs/>
        </w:rPr>
      </w:pPr>
      <w:r>
        <w:rPr>
          <w:b w:val="0"/>
          <w:bCs/>
          <w:u w:val="single"/>
        </w:rPr>
        <w:t>Please</w:t>
      </w:r>
      <w:r w:rsidR="00460A5D" w:rsidRPr="00AA4685">
        <w:rPr>
          <w:b w:val="0"/>
          <w:bCs/>
          <w:u w:val="single"/>
        </w:rPr>
        <w:t xml:space="preserve"> </w:t>
      </w:r>
      <w:r w:rsidR="00330577" w:rsidRPr="00AA4685">
        <w:rPr>
          <w:b w:val="0"/>
          <w:bCs/>
          <w:u w:val="single"/>
        </w:rPr>
        <w:t>check your eligibility to apply</w:t>
      </w:r>
      <w:r w:rsidR="00330577" w:rsidRPr="00B1115D">
        <w:rPr>
          <w:b w:val="0"/>
          <w:bCs/>
        </w:rPr>
        <w:t xml:space="preserve">. The panel will not consider any applications that do not meet eligibility criteria, </w:t>
      </w:r>
      <w:r w:rsidR="00330577">
        <w:rPr>
          <w:b w:val="0"/>
          <w:bCs/>
        </w:rPr>
        <w:t>and scholarship</w:t>
      </w:r>
      <w:r w:rsidR="00953DCA">
        <w:rPr>
          <w:b w:val="0"/>
          <w:bCs/>
        </w:rPr>
        <w:t xml:space="preserve">s </w:t>
      </w:r>
      <w:r w:rsidR="00330577" w:rsidRPr="00B1115D">
        <w:rPr>
          <w:b w:val="0"/>
          <w:bCs/>
        </w:rPr>
        <w:t>may be withdrawn if applicants are later found not to have met eligibility criteria or to have provided false information.</w:t>
      </w:r>
    </w:p>
    <w:p w14:paraId="39FBDE73" w14:textId="2BA1E038" w:rsidR="00330577" w:rsidRDefault="00330577" w:rsidP="00B1115D">
      <w:pPr>
        <w:pStyle w:val="ListParagraph"/>
        <w:numPr>
          <w:ilvl w:val="0"/>
          <w:numId w:val="15"/>
        </w:numPr>
        <w:spacing w:after="160" w:line="256" w:lineRule="auto"/>
        <w:jc w:val="both"/>
        <w:rPr>
          <w:b w:val="0"/>
          <w:bCs/>
        </w:rPr>
      </w:pPr>
      <w:r>
        <w:rPr>
          <w:b w:val="0"/>
          <w:bCs/>
        </w:rPr>
        <w:t xml:space="preserve">You can make an application by completion of this document including the essay question below along with the signed confirmation that you meet the eligibility </w:t>
      </w:r>
      <w:r w:rsidR="00953DCA">
        <w:rPr>
          <w:b w:val="0"/>
          <w:bCs/>
        </w:rPr>
        <w:t>criteria</w:t>
      </w:r>
      <w:r>
        <w:rPr>
          <w:b w:val="0"/>
          <w:bCs/>
        </w:rPr>
        <w:t xml:space="preserve"> and that you give us permission to use all of the information contained in your application to carry out any checks to assess you for a scholarship award. </w:t>
      </w:r>
    </w:p>
    <w:p w14:paraId="40F11238" w14:textId="2954F5BD" w:rsidR="00330577" w:rsidRPr="00B1115D" w:rsidRDefault="00330577" w:rsidP="00B1115D">
      <w:pPr>
        <w:pStyle w:val="ListParagraph"/>
        <w:numPr>
          <w:ilvl w:val="0"/>
          <w:numId w:val="15"/>
        </w:numPr>
        <w:spacing w:after="160" w:line="256" w:lineRule="auto"/>
        <w:jc w:val="both"/>
        <w:rPr>
          <w:b w:val="0"/>
          <w:bCs/>
        </w:rPr>
      </w:pPr>
      <w:r>
        <w:rPr>
          <w:b w:val="0"/>
          <w:bCs/>
        </w:rPr>
        <w:t xml:space="preserve">Once completed please email this document to your relevant programme email below using </w:t>
      </w:r>
      <w:r w:rsidRPr="00330577">
        <w:rPr>
          <w:b w:val="0"/>
          <w:bCs/>
        </w:rPr>
        <w:t>‘</w:t>
      </w:r>
      <w:r w:rsidRPr="00B1115D">
        <w:rPr>
          <w:b w:val="0"/>
          <w:bCs/>
          <w:u w:val="single"/>
        </w:rPr>
        <w:t>LBS BiB Scholarship</w:t>
      </w:r>
      <w:r w:rsidRPr="00330577">
        <w:rPr>
          <w:b w:val="0"/>
          <w:bCs/>
        </w:rPr>
        <w:t>’ as the subject line</w:t>
      </w:r>
      <w:r>
        <w:rPr>
          <w:b w:val="0"/>
          <w:bCs/>
        </w:rPr>
        <w:t>:</w:t>
      </w:r>
    </w:p>
    <w:p w14:paraId="127EA165" w14:textId="1BF647EA" w:rsidR="00E75B75" w:rsidRDefault="00E75B75" w:rsidP="00B1115D">
      <w:pPr>
        <w:ind w:left="360"/>
        <w:jc w:val="both"/>
      </w:pPr>
      <w:r>
        <w:t xml:space="preserve">G/MIM - </w:t>
      </w:r>
      <w:hyperlink r:id="rId14" w:history="1">
        <w:r w:rsidR="00BE6518" w:rsidRPr="000D42AA">
          <w:rPr>
            <w:rStyle w:val="Hyperlink"/>
          </w:rPr>
          <w:t>Mimadmissions@london.edu</w:t>
        </w:r>
      </w:hyperlink>
      <w:r w:rsidR="00BE6518">
        <w:t xml:space="preserve"> </w:t>
      </w:r>
    </w:p>
    <w:p w14:paraId="1F026886" w14:textId="4344A5A7" w:rsidR="00E75B75" w:rsidRDefault="00E75B75" w:rsidP="00B1115D">
      <w:pPr>
        <w:ind w:left="360"/>
        <w:jc w:val="both"/>
      </w:pPr>
      <w:r>
        <w:t xml:space="preserve">MFA - </w:t>
      </w:r>
      <w:hyperlink r:id="rId15" w:history="1">
        <w:r w:rsidR="00BE6518" w:rsidRPr="000D42AA">
          <w:rPr>
            <w:rStyle w:val="Hyperlink"/>
          </w:rPr>
          <w:t>MFA.admissions@london.edu</w:t>
        </w:r>
      </w:hyperlink>
      <w:r w:rsidR="00BE6518">
        <w:t xml:space="preserve"> </w:t>
      </w:r>
    </w:p>
    <w:p w14:paraId="26E1299C" w14:textId="2327C602" w:rsidR="00BE6518" w:rsidRDefault="00E75B75" w:rsidP="00B1115D">
      <w:pPr>
        <w:ind w:left="360"/>
        <w:jc w:val="both"/>
      </w:pPr>
      <w:r>
        <w:t xml:space="preserve">MAM - </w:t>
      </w:r>
      <w:hyperlink r:id="rId16" w:history="1">
        <w:r w:rsidR="00BE6518" w:rsidRPr="000D42AA">
          <w:rPr>
            <w:rStyle w:val="Hyperlink"/>
          </w:rPr>
          <w:t>MAMadmissions@london.edu</w:t>
        </w:r>
      </w:hyperlink>
      <w:r>
        <w:t xml:space="preserve"> </w:t>
      </w:r>
    </w:p>
    <w:p w14:paraId="2F71F2AB" w14:textId="3CECE961" w:rsidR="00F67F83" w:rsidRDefault="00BE6518" w:rsidP="00B1115D">
      <w:pPr>
        <w:ind w:left="360"/>
        <w:jc w:val="both"/>
        <w:rPr>
          <w:rStyle w:val="Hyperlink"/>
        </w:rPr>
      </w:pPr>
      <w:r>
        <w:t xml:space="preserve">MBA - </w:t>
      </w:r>
      <w:hyperlink r:id="rId17" w:history="1">
        <w:r w:rsidR="001D35A3" w:rsidRPr="000D42AA">
          <w:rPr>
            <w:rStyle w:val="Hyperlink"/>
          </w:rPr>
          <w:t>mbascholarships@london.edu</w:t>
        </w:r>
      </w:hyperlink>
    </w:p>
    <w:p w14:paraId="67C1F498" w14:textId="088D309F" w:rsidR="00BE6518" w:rsidRDefault="00BE6518" w:rsidP="00B1115D">
      <w:pPr>
        <w:ind w:left="360"/>
        <w:jc w:val="both"/>
        <w:rPr>
          <w:rStyle w:val="Hyperlink"/>
          <w:b w:val="0"/>
          <w:bCs/>
          <w:u w:val="none"/>
        </w:rPr>
      </w:pPr>
      <w:r>
        <w:rPr>
          <w:rStyle w:val="Hyperlink"/>
          <w:b w:val="0"/>
          <w:bCs/>
          <w:u w:val="none"/>
        </w:rPr>
        <w:t xml:space="preserve">MIF </w:t>
      </w:r>
      <w:r w:rsidR="002C64A1">
        <w:rPr>
          <w:rStyle w:val="Hyperlink"/>
          <w:b w:val="0"/>
          <w:bCs/>
          <w:u w:val="none"/>
        </w:rPr>
        <w:t xml:space="preserve">PT </w:t>
      </w:r>
      <w:r>
        <w:rPr>
          <w:rStyle w:val="Hyperlink"/>
          <w:b w:val="0"/>
          <w:bCs/>
          <w:u w:val="none"/>
        </w:rPr>
        <w:t>–</w:t>
      </w:r>
      <w:r w:rsidR="00AB740E">
        <w:rPr>
          <w:rStyle w:val="Hyperlink"/>
          <w:b w:val="0"/>
          <w:bCs/>
          <w:u w:val="none"/>
        </w:rPr>
        <w:t xml:space="preserve"> </w:t>
      </w:r>
      <w:hyperlink r:id="rId18" w:history="1">
        <w:r w:rsidR="0051116A" w:rsidRPr="00ED0489">
          <w:rPr>
            <w:rStyle w:val="Hyperlink"/>
          </w:rPr>
          <w:t>mifadmissions@london.edu</w:t>
        </w:r>
      </w:hyperlink>
      <w:r w:rsidR="0051116A">
        <w:rPr>
          <w:rStyle w:val="Hyperlink"/>
          <w:b w:val="0"/>
          <w:bCs/>
          <w:u w:val="none"/>
        </w:rPr>
        <w:t xml:space="preserve"> </w:t>
      </w:r>
    </w:p>
    <w:p w14:paraId="6CAB70B3" w14:textId="7DA787F3" w:rsidR="002C64A1" w:rsidRDefault="002C64A1" w:rsidP="00B1115D">
      <w:pPr>
        <w:ind w:left="360"/>
        <w:jc w:val="both"/>
        <w:rPr>
          <w:rStyle w:val="Hyperlink"/>
          <w:b w:val="0"/>
          <w:bCs/>
          <w:u w:val="none"/>
        </w:rPr>
      </w:pPr>
      <w:r>
        <w:rPr>
          <w:rStyle w:val="Hyperlink"/>
          <w:b w:val="0"/>
          <w:bCs/>
          <w:u w:val="none"/>
        </w:rPr>
        <w:t xml:space="preserve">MIF FT </w:t>
      </w:r>
      <w:r w:rsidR="00E65962">
        <w:rPr>
          <w:rStyle w:val="Hyperlink"/>
          <w:b w:val="0"/>
          <w:bCs/>
          <w:u w:val="none"/>
        </w:rPr>
        <w:t xml:space="preserve">- </w:t>
      </w:r>
      <w:hyperlink r:id="rId19" w:history="1">
        <w:r w:rsidR="0051116A" w:rsidRPr="00A947BB">
          <w:rPr>
            <w:rStyle w:val="Hyperlink"/>
          </w:rPr>
          <w:t>mifadmissions@london.edu</w:t>
        </w:r>
      </w:hyperlink>
    </w:p>
    <w:p w14:paraId="063483B9" w14:textId="335A0789" w:rsidR="00BE6518" w:rsidRDefault="00BE6518" w:rsidP="065C4C00">
      <w:pPr>
        <w:ind w:left="360"/>
        <w:jc w:val="both"/>
        <w:rPr>
          <w:rFonts w:ascii="Calibri" w:eastAsia="Calibri" w:hAnsi="Calibri" w:cs="Calibri"/>
          <w:color w:val="1F497D"/>
          <w:szCs w:val="22"/>
        </w:rPr>
      </w:pPr>
      <w:r w:rsidRPr="065C4C00">
        <w:rPr>
          <w:rStyle w:val="Hyperlink"/>
          <w:b w:val="0"/>
          <w:u w:val="none"/>
        </w:rPr>
        <w:t xml:space="preserve">EMBA Dubai – </w:t>
      </w:r>
      <w:hyperlink r:id="rId20" w:history="1">
        <w:r w:rsidR="4A15C656" w:rsidRPr="065C4C00">
          <w:rPr>
            <w:rStyle w:val="Hyperlink"/>
            <w:szCs w:val="22"/>
          </w:rPr>
          <w:t>embadubai@london.edu</w:t>
        </w:r>
      </w:hyperlink>
    </w:p>
    <w:p w14:paraId="27C6E29C" w14:textId="270A7E71" w:rsidR="00BE6518" w:rsidRDefault="00BE6518" w:rsidP="002F0F0D">
      <w:pPr>
        <w:ind w:firstLine="360"/>
        <w:jc w:val="both"/>
        <w:rPr>
          <w:rStyle w:val="Hyperlink"/>
          <w:szCs w:val="22"/>
        </w:rPr>
      </w:pPr>
      <w:r w:rsidRPr="065C4C00">
        <w:rPr>
          <w:rStyle w:val="Hyperlink"/>
          <w:b w:val="0"/>
          <w:u w:val="none"/>
        </w:rPr>
        <w:t xml:space="preserve">EMBA London – </w:t>
      </w:r>
      <w:hyperlink r:id="rId21" w:history="1">
        <w:r w:rsidR="1A30383F" w:rsidRPr="065C4C00">
          <w:rPr>
            <w:rStyle w:val="Hyperlink"/>
            <w:szCs w:val="22"/>
          </w:rPr>
          <w:t>emba-admissions@london.edu</w:t>
        </w:r>
      </w:hyperlink>
    </w:p>
    <w:p w14:paraId="2E67323E" w14:textId="464FFAD1" w:rsidR="001D35A3" w:rsidRDefault="00BE6518" w:rsidP="065C4C00">
      <w:pPr>
        <w:ind w:left="360"/>
        <w:jc w:val="both"/>
        <w:rPr>
          <w:szCs w:val="22"/>
        </w:rPr>
      </w:pPr>
      <w:r w:rsidRPr="065C4C00">
        <w:rPr>
          <w:rStyle w:val="Hyperlink"/>
          <w:b w:val="0"/>
          <w:u w:val="none"/>
        </w:rPr>
        <w:t xml:space="preserve">Sloan </w:t>
      </w:r>
      <w:r w:rsidR="007B432D" w:rsidRPr="065C4C00">
        <w:rPr>
          <w:rStyle w:val="Hyperlink"/>
          <w:b w:val="0"/>
          <w:u w:val="none"/>
        </w:rPr>
        <w:t>–</w:t>
      </w:r>
      <w:r w:rsidRPr="065C4C00">
        <w:rPr>
          <w:rStyle w:val="Hyperlink"/>
          <w:b w:val="0"/>
          <w:u w:val="none"/>
        </w:rPr>
        <w:t xml:space="preserve"> </w:t>
      </w:r>
      <w:hyperlink r:id="rId22" w:history="1">
        <w:r w:rsidR="6CEC919C" w:rsidRPr="065C4C00">
          <w:rPr>
            <w:rStyle w:val="Hyperlink"/>
            <w:szCs w:val="22"/>
          </w:rPr>
          <w:t>sloanadmissions@london.edu</w:t>
        </w:r>
      </w:hyperlink>
    </w:p>
    <w:p w14:paraId="0594DB29" w14:textId="77777777" w:rsidR="00B074D4" w:rsidRDefault="00B074D4" w:rsidP="00B1115D">
      <w:pPr>
        <w:jc w:val="both"/>
      </w:pPr>
    </w:p>
    <w:p w14:paraId="2AC66A04" w14:textId="436B9C95" w:rsidR="00AC2291" w:rsidRPr="00ED0489" w:rsidRDefault="00371458" w:rsidP="00B1115D">
      <w:pPr>
        <w:pStyle w:val="ListParagraph"/>
        <w:numPr>
          <w:ilvl w:val="0"/>
          <w:numId w:val="15"/>
        </w:numPr>
        <w:spacing w:after="160" w:line="256" w:lineRule="auto"/>
        <w:jc w:val="both"/>
        <w:rPr>
          <w:b w:val="0"/>
          <w:bCs/>
        </w:rPr>
      </w:pPr>
      <w:r w:rsidRPr="00B1115D">
        <w:rPr>
          <w:b w:val="0"/>
          <w:bCs/>
        </w:rPr>
        <w:t>You are required</w:t>
      </w:r>
      <w:r w:rsidR="0071391F" w:rsidRPr="00B1115D">
        <w:rPr>
          <w:b w:val="0"/>
          <w:bCs/>
        </w:rPr>
        <w:t xml:space="preserve"> to add the word count at the end of </w:t>
      </w:r>
      <w:r w:rsidR="00B40E29" w:rsidRPr="00B1115D">
        <w:rPr>
          <w:b w:val="0"/>
          <w:bCs/>
        </w:rPr>
        <w:t xml:space="preserve">the </w:t>
      </w:r>
      <w:r w:rsidR="00B1115D">
        <w:rPr>
          <w:b w:val="0"/>
          <w:bCs/>
        </w:rPr>
        <w:t xml:space="preserve">essay </w:t>
      </w:r>
      <w:r w:rsidR="0071391F" w:rsidRPr="00B1115D">
        <w:rPr>
          <w:b w:val="0"/>
          <w:bCs/>
        </w:rPr>
        <w:t>question</w:t>
      </w:r>
      <w:r w:rsidR="00B1115D">
        <w:rPr>
          <w:b w:val="0"/>
          <w:bCs/>
        </w:rPr>
        <w:t xml:space="preserve"> (up to a maximum of 500 words)</w:t>
      </w:r>
      <w:r w:rsidR="0071391F" w:rsidRPr="00B1115D">
        <w:rPr>
          <w:b w:val="0"/>
          <w:bCs/>
        </w:rPr>
        <w:t>.</w:t>
      </w:r>
      <w:r w:rsidR="00330577" w:rsidRPr="00B1115D">
        <w:rPr>
          <w:b w:val="0"/>
          <w:bCs/>
        </w:rPr>
        <w:t xml:space="preserve"> </w:t>
      </w:r>
      <w:r w:rsidR="0071391F" w:rsidRPr="00B1115D">
        <w:rPr>
          <w:b w:val="0"/>
          <w:bCs/>
        </w:rPr>
        <w:t>Please do</w:t>
      </w:r>
      <w:r w:rsidR="00BF42B1" w:rsidRPr="00B1115D">
        <w:rPr>
          <w:b w:val="0"/>
          <w:bCs/>
        </w:rPr>
        <w:t xml:space="preserve"> not write more than the spe</w:t>
      </w:r>
      <w:r w:rsidR="0071391F" w:rsidRPr="00B1115D">
        <w:rPr>
          <w:b w:val="0"/>
          <w:bCs/>
        </w:rPr>
        <w:t xml:space="preserve">cified word limit for </w:t>
      </w:r>
      <w:r w:rsidR="001B73B3" w:rsidRPr="0037408E">
        <w:rPr>
          <w:b w:val="0"/>
          <w:bCs/>
        </w:rPr>
        <w:t xml:space="preserve">the </w:t>
      </w:r>
      <w:r w:rsidR="0071391F" w:rsidRPr="00B22080">
        <w:rPr>
          <w:b w:val="0"/>
          <w:bCs/>
        </w:rPr>
        <w:t>essay</w:t>
      </w:r>
      <w:r w:rsidR="00B1115D" w:rsidRPr="00ED0489">
        <w:rPr>
          <w:b w:val="0"/>
          <w:bCs/>
        </w:rPr>
        <w:t xml:space="preserve"> question</w:t>
      </w:r>
      <w:r w:rsidR="00BF42B1" w:rsidRPr="00ED0489">
        <w:rPr>
          <w:b w:val="0"/>
          <w:bCs/>
        </w:rPr>
        <w:t>. Any extra words may be disregarded.</w:t>
      </w:r>
      <w:r w:rsidR="0071391F" w:rsidRPr="00ED0489">
        <w:rPr>
          <w:b w:val="0"/>
          <w:bCs/>
        </w:rPr>
        <w:t xml:space="preserve">  </w:t>
      </w:r>
    </w:p>
    <w:p w14:paraId="29A0ED09" w14:textId="23E808AB" w:rsidR="00330577" w:rsidRPr="002F0F0D" w:rsidRDefault="00330577" w:rsidP="00B1115D">
      <w:pPr>
        <w:pStyle w:val="ListParagraph"/>
        <w:numPr>
          <w:ilvl w:val="0"/>
          <w:numId w:val="15"/>
        </w:numPr>
        <w:spacing w:after="160" w:line="256" w:lineRule="auto"/>
        <w:jc w:val="both"/>
        <w:rPr>
          <w:b w:val="0"/>
          <w:bCs/>
        </w:rPr>
      </w:pPr>
      <w:r w:rsidRPr="002F0F0D">
        <w:rPr>
          <w:b w:val="0"/>
          <w:bCs/>
        </w:rPr>
        <w:t xml:space="preserve">Applications </w:t>
      </w:r>
      <w:r w:rsidR="003E3BB7" w:rsidRPr="002F0F0D">
        <w:rPr>
          <w:b w:val="0"/>
          <w:bCs/>
        </w:rPr>
        <w:t xml:space="preserve">will be considered </w:t>
      </w:r>
      <w:r w:rsidR="000D1233" w:rsidRPr="002F0F0D">
        <w:rPr>
          <w:b w:val="0"/>
          <w:bCs/>
        </w:rPr>
        <w:t>throughout the admissions cycle</w:t>
      </w:r>
      <w:r w:rsidR="00521B79" w:rsidRPr="002F0F0D">
        <w:rPr>
          <w:b w:val="0"/>
          <w:bCs/>
        </w:rPr>
        <w:t>.</w:t>
      </w:r>
      <w:r w:rsidR="003E3BB7" w:rsidRPr="002F0F0D">
        <w:t xml:space="preserve"> </w:t>
      </w:r>
    </w:p>
    <w:p w14:paraId="20AEA04A" w14:textId="4D9CA919" w:rsidR="002F0F0D" w:rsidRPr="002F0F0D" w:rsidRDefault="008759B8" w:rsidP="002F0F0D">
      <w:pPr>
        <w:pStyle w:val="ListParagraph"/>
        <w:numPr>
          <w:ilvl w:val="0"/>
          <w:numId w:val="15"/>
        </w:numPr>
        <w:spacing w:after="160" w:line="256" w:lineRule="auto"/>
        <w:jc w:val="both"/>
        <w:rPr>
          <w:b w:val="0"/>
          <w:bCs/>
        </w:rPr>
      </w:pPr>
      <w:r w:rsidRPr="0037408E">
        <w:rPr>
          <w:b w:val="0"/>
          <w:bCs/>
        </w:rPr>
        <w:t>A</w:t>
      </w:r>
      <w:r w:rsidR="00460A5D" w:rsidRPr="00B22080">
        <w:rPr>
          <w:b w:val="0"/>
          <w:bCs/>
        </w:rPr>
        <w:t xml:space="preserve"> selection panel will</w:t>
      </w:r>
      <w:r w:rsidRPr="00ED0489">
        <w:rPr>
          <w:b w:val="0"/>
          <w:bCs/>
        </w:rPr>
        <w:t xml:space="preserve"> review your application and</w:t>
      </w:r>
      <w:r w:rsidR="00460A5D" w:rsidRPr="00ED0489">
        <w:rPr>
          <w:b w:val="0"/>
          <w:bCs/>
        </w:rPr>
        <w:t xml:space="preserve"> then take a final decision on </w:t>
      </w:r>
      <w:r w:rsidRPr="002F0F0D">
        <w:rPr>
          <w:b w:val="0"/>
          <w:bCs/>
        </w:rPr>
        <w:t>whether you are successful to</w:t>
      </w:r>
      <w:r w:rsidR="00460A5D" w:rsidRPr="00460A5D">
        <w:rPr>
          <w:b w:val="0"/>
          <w:bCs/>
        </w:rPr>
        <w:t xml:space="preserve"> receive the </w:t>
      </w:r>
      <w:r w:rsidR="00460A5D">
        <w:rPr>
          <w:b w:val="0"/>
          <w:bCs/>
        </w:rPr>
        <w:t xml:space="preserve">scholarship </w:t>
      </w:r>
      <w:r w:rsidR="00460A5D" w:rsidRPr="00460A5D">
        <w:rPr>
          <w:b w:val="0"/>
          <w:bCs/>
        </w:rPr>
        <w:t>award. Applicants will receive</w:t>
      </w:r>
      <w:r>
        <w:rPr>
          <w:b w:val="0"/>
          <w:bCs/>
        </w:rPr>
        <w:t xml:space="preserve"> direct</w:t>
      </w:r>
      <w:r w:rsidR="00460A5D" w:rsidRPr="00460A5D">
        <w:rPr>
          <w:b w:val="0"/>
          <w:bCs/>
        </w:rPr>
        <w:t xml:space="preserve"> notification of the outcome</w:t>
      </w:r>
      <w:r>
        <w:rPr>
          <w:b w:val="0"/>
          <w:bCs/>
        </w:rPr>
        <w:t xml:space="preserve"> of their application</w:t>
      </w:r>
      <w:r w:rsidR="00460A5D" w:rsidRPr="00460A5D">
        <w:rPr>
          <w:b w:val="0"/>
          <w:bCs/>
        </w:rPr>
        <w:t>.</w:t>
      </w:r>
    </w:p>
    <w:p w14:paraId="3B8376A3" w14:textId="7044A16B" w:rsidR="00843871" w:rsidRPr="002F0F0D" w:rsidRDefault="00843871" w:rsidP="00843871">
      <w:pPr>
        <w:rPr>
          <w:rFonts w:cs="Arial"/>
          <w:b/>
          <w:bCs/>
          <w:iCs/>
          <w:szCs w:val="22"/>
        </w:rPr>
      </w:pPr>
      <w:r w:rsidRPr="002F0F0D">
        <w:rPr>
          <w:rFonts w:cs="Arial"/>
          <w:b/>
          <w:bCs/>
          <w:iCs/>
          <w:szCs w:val="22"/>
        </w:rPr>
        <w:t>Contact</w:t>
      </w:r>
    </w:p>
    <w:p w14:paraId="13F16DCD" w14:textId="77777777" w:rsidR="00843871" w:rsidRDefault="00843871" w:rsidP="00843871"/>
    <w:p w14:paraId="0DFA26DA" w14:textId="1262CE5B" w:rsidR="00DD2674" w:rsidRDefault="00843871" w:rsidP="00843871">
      <w:r>
        <w:t xml:space="preserve">Should you have any questions, please email your programme at the relevant email address above. </w:t>
      </w:r>
    </w:p>
    <w:p w14:paraId="320A232A" w14:textId="77777777" w:rsidR="009C3200" w:rsidRDefault="009C3200" w:rsidP="00843871">
      <w:pPr>
        <w:rPr>
          <w:rFonts w:cs="Arial"/>
          <w:b/>
          <w:bCs/>
          <w:iCs/>
          <w:sz w:val="28"/>
          <w:szCs w:val="28"/>
        </w:rPr>
      </w:pPr>
    </w:p>
    <w:p w14:paraId="66C235D4" w14:textId="5EE999AF" w:rsidR="00330577" w:rsidRDefault="00D02DEA" w:rsidP="00766FCB">
      <w:pPr>
        <w:pStyle w:val="Heading2"/>
      </w:pPr>
      <w:r w:rsidRPr="00D02DEA">
        <w:t>Black in Business Scholarship</w:t>
      </w:r>
    </w:p>
    <w:p w14:paraId="35EF1529" w14:textId="60A615F2" w:rsidR="00330577" w:rsidRPr="00B1115D" w:rsidRDefault="00330577" w:rsidP="00B1115D">
      <w:pPr>
        <w:rPr>
          <w:b/>
          <w:bCs/>
          <w:u w:val="single"/>
        </w:rPr>
      </w:pPr>
      <w:r w:rsidRPr="00B1115D">
        <w:rPr>
          <w:b/>
          <w:bCs/>
          <w:u w:val="single"/>
        </w:rPr>
        <w:t xml:space="preserve">Essay Question </w:t>
      </w:r>
    </w:p>
    <w:p w14:paraId="6CAE47FE" w14:textId="77777777" w:rsidR="00E7616F" w:rsidRDefault="00E7616F" w:rsidP="003F46F9">
      <w:pPr>
        <w:rPr>
          <w:bCs/>
        </w:rPr>
      </w:pPr>
    </w:p>
    <w:p w14:paraId="05F9CF5A" w14:textId="64BA1686" w:rsidR="00E7616F" w:rsidRDefault="00DE66B9" w:rsidP="003F46F9">
      <w:pPr>
        <w:rPr>
          <w:i/>
          <w:iCs/>
        </w:rPr>
      </w:pPr>
      <w:r w:rsidRPr="00B1115D">
        <w:rPr>
          <w:i/>
          <w:iCs/>
        </w:rPr>
        <w:t>As a Black in Business scholar,</w:t>
      </w:r>
      <w:r w:rsidRPr="00B074D4">
        <w:rPr>
          <w:i/>
          <w:iCs/>
        </w:rPr>
        <w:t xml:space="preserve"> how do you plan</w:t>
      </w:r>
      <w:r w:rsidRPr="008A1525">
        <w:rPr>
          <w:i/>
          <w:iCs/>
        </w:rPr>
        <w:t xml:space="preserve"> to contribute to racial equality efforts and the Black in Business Club during your time at London Business School and later </w:t>
      </w:r>
      <w:r w:rsidR="00B40E29">
        <w:rPr>
          <w:i/>
          <w:iCs/>
        </w:rPr>
        <w:t>once you have graduated</w:t>
      </w:r>
      <w:r w:rsidRPr="008A1525">
        <w:rPr>
          <w:i/>
          <w:iCs/>
        </w:rPr>
        <w:t>? How have you contributed to such efforts already personally or in your career, and what have you achieved?'</w:t>
      </w:r>
      <w:r w:rsidR="008A1525">
        <w:rPr>
          <w:i/>
          <w:iCs/>
        </w:rPr>
        <w:t xml:space="preserve"> (500 words max)</w:t>
      </w:r>
    </w:p>
    <w:p w14:paraId="431CB3B3" w14:textId="77777777" w:rsidR="008A1525" w:rsidRPr="008A1525" w:rsidRDefault="008A1525" w:rsidP="003F46F9">
      <w:pPr>
        <w:rPr>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629"/>
      </w:tblGrid>
      <w:tr w:rsidR="00E7616F" w14:paraId="49D283B7" w14:textId="77777777" w:rsidTr="00F83A28">
        <w:trPr>
          <w:trHeight w:val="567"/>
        </w:trPr>
        <w:tc>
          <w:tcPr>
            <w:tcW w:w="9855" w:type="dxa"/>
          </w:tcPr>
          <w:p w14:paraId="5B9461F9" w14:textId="77777777" w:rsidR="00E7616F" w:rsidRDefault="00E7616F" w:rsidP="00F83A28">
            <w:pPr>
              <w:pStyle w:val="Header"/>
              <w:tabs>
                <w:tab w:val="clear" w:pos="4153"/>
                <w:tab w:val="clear" w:pos="8306"/>
              </w:tabs>
              <w:spacing w:before="120" w:after="120" w:line="360" w:lineRule="auto"/>
              <w:rPr>
                <w:rFonts w:ascii="Times New Roman" w:hAnsi="Times New Roman"/>
                <w:sz w:val="24"/>
              </w:rPr>
            </w:pPr>
          </w:p>
          <w:p w14:paraId="667F62B9" w14:textId="77777777" w:rsidR="00561A8D" w:rsidRDefault="00561A8D" w:rsidP="00F83A28">
            <w:pPr>
              <w:pStyle w:val="Header"/>
              <w:tabs>
                <w:tab w:val="clear" w:pos="4153"/>
                <w:tab w:val="clear" w:pos="8306"/>
              </w:tabs>
              <w:spacing w:before="120" w:after="120" w:line="360" w:lineRule="auto"/>
              <w:rPr>
                <w:rFonts w:ascii="Times New Roman" w:hAnsi="Times New Roman"/>
                <w:sz w:val="24"/>
              </w:rPr>
            </w:pPr>
          </w:p>
          <w:p w14:paraId="3FFB482C" w14:textId="3A043D92" w:rsidR="00561A8D" w:rsidRDefault="00561A8D" w:rsidP="00F83A28">
            <w:pPr>
              <w:pStyle w:val="Header"/>
              <w:tabs>
                <w:tab w:val="clear" w:pos="4153"/>
                <w:tab w:val="clear" w:pos="8306"/>
              </w:tabs>
              <w:spacing w:before="120" w:after="120" w:line="360" w:lineRule="auto"/>
              <w:rPr>
                <w:rFonts w:ascii="Times New Roman" w:hAnsi="Times New Roman"/>
                <w:sz w:val="24"/>
              </w:rPr>
            </w:pPr>
          </w:p>
          <w:p w14:paraId="4FBAE3CD" w14:textId="4FC2208A" w:rsidR="00330577" w:rsidRDefault="00330577" w:rsidP="00F83A28">
            <w:pPr>
              <w:pStyle w:val="Header"/>
              <w:tabs>
                <w:tab w:val="clear" w:pos="4153"/>
                <w:tab w:val="clear" w:pos="8306"/>
              </w:tabs>
              <w:spacing w:before="120" w:after="120" w:line="360" w:lineRule="auto"/>
              <w:rPr>
                <w:rFonts w:ascii="Times New Roman" w:hAnsi="Times New Roman"/>
                <w:sz w:val="24"/>
              </w:rPr>
            </w:pPr>
          </w:p>
          <w:p w14:paraId="030A5911" w14:textId="77777777" w:rsidR="00330577" w:rsidRDefault="00330577" w:rsidP="00F83A28">
            <w:pPr>
              <w:pStyle w:val="Header"/>
              <w:tabs>
                <w:tab w:val="clear" w:pos="4153"/>
                <w:tab w:val="clear" w:pos="8306"/>
              </w:tabs>
              <w:spacing w:before="120" w:after="120" w:line="360" w:lineRule="auto"/>
              <w:rPr>
                <w:rFonts w:ascii="Times New Roman" w:hAnsi="Times New Roman"/>
                <w:sz w:val="24"/>
              </w:rPr>
            </w:pPr>
          </w:p>
          <w:p w14:paraId="260C8838" w14:textId="77777777" w:rsidR="00561A8D" w:rsidRDefault="00561A8D" w:rsidP="00F83A28">
            <w:pPr>
              <w:pStyle w:val="Header"/>
              <w:tabs>
                <w:tab w:val="clear" w:pos="4153"/>
                <w:tab w:val="clear" w:pos="8306"/>
              </w:tabs>
              <w:spacing w:before="120" w:after="120" w:line="360" w:lineRule="auto"/>
              <w:rPr>
                <w:rFonts w:ascii="Times New Roman" w:hAnsi="Times New Roman"/>
                <w:sz w:val="24"/>
              </w:rPr>
            </w:pPr>
          </w:p>
        </w:tc>
      </w:tr>
    </w:tbl>
    <w:p w14:paraId="2C13E63D" w14:textId="1E8FC3FA" w:rsidR="00E7616F" w:rsidRPr="00B1115D" w:rsidRDefault="00460A5D" w:rsidP="00B1115D">
      <w:pPr>
        <w:pStyle w:val="wordcount"/>
        <w:ind w:left="7200"/>
        <w:jc w:val="center"/>
        <w:rPr>
          <w:b w:val="0"/>
          <w:bCs w:val="0"/>
          <w:u w:val="single"/>
        </w:rPr>
      </w:pPr>
      <w:r>
        <w:rPr>
          <w:b w:val="0"/>
          <w:bCs w:val="0"/>
          <w:u w:val="single"/>
        </w:rPr>
        <w:t xml:space="preserve">Insert </w:t>
      </w:r>
      <w:r w:rsidR="00E7616F" w:rsidRPr="00B1115D">
        <w:rPr>
          <w:b w:val="0"/>
          <w:bCs w:val="0"/>
          <w:u w:val="single"/>
        </w:rPr>
        <w:t>Word cou</w:t>
      </w:r>
      <w:r w:rsidR="00AE0F45">
        <w:rPr>
          <w:b w:val="0"/>
          <w:bCs w:val="0"/>
          <w:u w:val="single"/>
        </w:rPr>
        <w:t>nt […</w:t>
      </w:r>
      <w:r>
        <w:rPr>
          <w:b w:val="0"/>
          <w:bCs w:val="0"/>
          <w:u w:val="single"/>
        </w:rPr>
        <w:t>]</w:t>
      </w:r>
    </w:p>
    <w:p w14:paraId="51E785C8" w14:textId="77777777" w:rsidR="00330577" w:rsidRPr="00B1115D" w:rsidRDefault="00330577" w:rsidP="00787CA5">
      <w:pPr>
        <w:jc w:val="right"/>
        <w:rPr>
          <w:u w:val="single"/>
        </w:rPr>
      </w:pPr>
    </w:p>
    <w:p w14:paraId="29235E3E" w14:textId="5BD67BFA" w:rsidR="00330577" w:rsidRPr="00AA4685" w:rsidRDefault="007676D0" w:rsidP="003F46F9">
      <w:pPr>
        <w:rPr>
          <w:rFonts w:cs="Arial"/>
          <w:b/>
          <w:bCs/>
          <w:sz w:val="24"/>
          <w:szCs w:val="26"/>
          <w:u w:val="single"/>
        </w:rPr>
      </w:pPr>
      <w:r>
        <w:rPr>
          <w:rFonts w:cs="Arial"/>
          <w:b/>
          <w:bCs/>
          <w:sz w:val="24"/>
          <w:szCs w:val="26"/>
          <w:u w:val="single"/>
        </w:rPr>
        <w:t xml:space="preserve">DECLARATION </w:t>
      </w:r>
    </w:p>
    <w:p w14:paraId="7B09919A" w14:textId="77777777" w:rsidR="00330577" w:rsidRDefault="00330577" w:rsidP="00532A17">
      <w:pPr>
        <w:jc w:val="both"/>
        <w:rPr>
          <w:b/>
          <w:bCs/>
        </w:rPr>
      </w:pPr>
    </w:p>
    <w:p w14:paraId="694E953E" w14:textId="0750F5B4" w:rsidR="007676D0" w:rsidRPr="00532A17" w:rsidRDefault="007676D0" w:rsidP="00532A17">
      <w:pPr>
        <w:pStyle w:val="ListParagraph"/>
        <w:numPr>
          <w:ilvl w:val="0"/>
          <w:numId w:val="15"/>
        </w:numPr>
        <w:spacing w:after="160" w:line="256" w:lineRule="auto"/>
        <w:ind w:left="720" w:hanging="720"/>
        <w:jc w:val="both"/>
        <w:rPr>
          <w:b w:val="0"/>
          <w:bCs/>
        </w:rPr>
      </w:pPr>
      <w:r w:rsidRPr="00532A17">
        <w:rPr>
          <w:b w:val="0"/>
          <w:bCs/>
        </w:rPr>
        <w:t>I certify that the information that I have given in this application is true</w:t>
      </w:r>
      <w:r w:rsidR="008759B8">
        <w:rPr>
          <w:b w:val="0"/>
          <w:bCs/>
        </w:rPr>
        <w:t>, accurate</w:t>
      </w:r>
      <w:r w:rsidRPr="00532A17">
        <w:rPr>
          <w:b w:val="0"/>
          <w:bCs/>
        </w:rPr>
        <w:t xml:space="preserve"> and complete. (Please note that a decision will be based on the information given on this form. If a scholarship is awarded and the information is subsequently found to be incorrect any scholarship award that had been awarded could be withdrawn and you could be asked to repay any monies already paid.)</w:t>
      </w:r>
    </w:p>
    <w:p w14:paraId="4ED47E77" w14:textId="6E9CB53F" w:rsidR="007676D0" w:rsidRDefault="00DF43F3" w:rsidP="00532A17">
      <w:pPr>
        <w:pStyle w:val="ListParagraph"/>
        <w:numPr>
          <w:ilvl w:val="0"/>
          <w:numId w:val="15"/>
        </w:numPr>
        <w:spacing w:after="160" w:line="256" w:lineRule="auto"/>
        <w:ind w:left="720" w:hanging="720"/>
        <w:jc w:val="both"/>
      </w:pPr>
      <w:r w:rsidRPr="00766FCB">
        <w:rPr>
          <w:b w:val="0"/>
          <w:bCs/>
        </w:rPr>
        <w:t>I have read th</w:t>
      </w:r>
      <w:r w:rsidR="007676D0">
        <w:rPr>
          <w:b w:val="0"/>
          <w:bCs/>
        </w:rPr>
        <w:t xml:space="preserve">is application form in full and the </w:t>
      </w:r>
      <w:r w:rsidR="009C3200" w:rsidRPr="00766FCB">
        <w:rPr>
          <w:b w:val="0"/>
          <w:bCs/>
        </w:rPr>
        <w:t>eligibility</w:t>
      </w:r>
      <w:r w:rsidR="00736343" w:rsidRPr="00766FCB">
        <w:rPr>
          <w:b w:val="0"/>
          <w:bCs/>
        </w:rPr>
        <w:t xml:space="preserve"> criteria </w:t>
      </w:r>
      <w:r w:rsidRPr="00766FCB">
        <w:rPr>
          <w:b w:val="0"/>
          <w:bCs/>
        </w:rPr>
        <w:t>and I confirm that I believe I meet th</w:t>
      </w:r>
      <w:r w:rsidR="004440B8">
        <w:rPr>
          <w:b w:val="0"/>
          <w:bCs/>
        </w:rPr>
        <w:t>e</w:t>
      </w:r>
      <w:r w:rsidRPr="00766FCB">
        <w:rPr>
          <w:b w:val="0"/>
          <w:bCs/>
        </w:rPr>
        <w:t xml:space="preserve"> eligibility </w:t>
      </w:r>
      <w:r w:rsidR="004944AF" w:rsidRPr="00766FCB">
        <w:rPr>
          <w:b w:val="0"/>
          <w:bCs/>
        </w:rPr>
        <w:t>criteria</w:t>
      </w:r>
      <w:r w:rsidR="00B1115D" w:rsidRPr="00766FCB">
        <w:rPr>
          <w:b w:val="0"/>
          <w:bCs/>
        </w:rPr>
        <w:t xml:space="preserve"> as outlined above</w:t>
      </w:r>
      <w:r w:rsidR="003F07C2" w:rsidRPr="00766FCB">
        <w:rPr>
          <w:b w:val="0"/>
          <w:bCs/>
        </w:rPr>
        <w:t>.</w:t>
      </w:r>
    </w:p>
    <w:p w14:paraId="780A160D" w14:textId="095E5133" w:rsidR="00926309" w:rsidRDefault="007676D0" w:rsidP="007676D0">
      <w:pPr>
        <w:pStyle w:val="ListParagraph"/>
        <w:numPr>
          <w:ilvl w:val="0"/>
          <w:numId w:val="15"/>
        </w:numPr>
        <w:spacing w:after="160" w:line="256" w:lineRule="auto"/>
        <w:ind w:left="720" w:hanging="720"/>
        <w:jc w:val="both"/>
      </w:pPr>
      <w:r w:rsidRPr="00532A17">
        <w:rPr>
          <w:b w:val="0"/>
          <w:bCs/>
        </w:rPr>
        <w:t>I</w:t>
      </w:r>
      <w:r w:rsidR="00DF43F3" w:rsidRPr="00766FCB">
        <w:rPr>
          <w:b w:val="0"/>
          <w:bCs/>
        </w:rPr>
        <w:t xml:space="preserve"> </w:t>
      </w:r>
      <w:r>
        <w:rPr>
          <w:b w:val="0"/>
          <w:bCs/>
        </w:rPr>
        <w:t>have no objection to the</w:t>
      </w:r>
      <w:r w:rsidR="004440B8">
        <w:rPr>
          <w:b w:val="0"/>
          <w:bCs/>
        </w:rPr>
        <w:t xml:space="preserve"> personal</w:t>
      </w:r>
      <w:r>
        <w:rPr>
          <w:b w:val="0"/>
          <w:bCs/>
        </w:rPr>
        <w:t xml:space="preserve"> data contained in this application being used by London Business School for the purpose of considering this application including verification of any information I have provided</w:t>
      </w:r>
      <w:r w:rsidR="008759B8">
        <w:rPr>
          <w:b w:val="0"/>
          <w:bCs/>
        </w:rPr>
        <w:t xml:space="preserve"> and administering this scholarship award</w:t>
      </w:r>
      <w:r>
        <w:rPr>
          <w:b w:val="0"/>
          <w:bCs/>
        </w:rPr>
        <w:t xml:space="preserve">. (For more information on how London Business School handles your personal data, please see our </w:t>
      </w:r>
      <w:r w:rsidR="008759B8" w:rsidRPr="008759B8">
        <w:rPr>
          <w:b w:val="0"/>
          <w:bCs/>
        </w:rPr>
        <w:t>privacy policy</w:t>
      </w:r>
      <w:r w:rsidR="00785BA5" w:rsidRPr="00785BA5">
        <w:rPr>
          <w:rStyle w:val="Hyperlink"/>
          <w:bCs/>
          <w:u w:val="none"/>
        </w:rPr>
        <w:t xml:space="preserve"> </w:t>
      </w:r>
      <w:r w:rsidR="008759B8">
        <w:rPr>
          <w:rStyle w:val="Hyperlink"/>
          <w:bCs/>
        </w:rPr>
        <w:t xml:space="preserve">at </w:t>
      </w:r>
      <w:r w:rsidR="008759B8" w:rsidRPr="008759B8">
        <w:rPr>
          <w:rStyle w:val="Hyperlink"/>
          <w:bCs/>
        </w:rPr>
        <w:t>https://www.london.edu/about/london-business-school/policies-and-legislation/website-privacy-policy</w:t>
      </w:r>
      <w:r w:rsidR="00B1115D" w:rsidRPr="00766FCB">
        <w:rPr>
          <w:b w:val="0"/>
          <w:bCs/>
        </w:rPr>
        <w:t>.</w:t>
      </w:r>
      <w:r>
        <w:rPr>
          <w:b w:val="0"/>
          <w:bCs/>
        </w:rPr>
        <w:t>)</w:t>
      </w:r>
      <w:r w:rsidR="00B1115D">
        <w:t xml:space="preserve"> </w:t>
      </w:r>
    </w:p>
    <w:p w14:paraId="153E5FD0" w14:textId="44F0962E" w:rsidR="00330577" w:rsidRPr="00532A17" w:rsidRDefault="007676D0" w:rsidP="004D48E3">
      <w:pPr>
        <w:rPr>
          <w:b/>
          <w:bCs/>
          <w:i/>
          <w:iCs/>
        </w:rPr>
      </w:pPr>
      <w:r w:rsidRPr="00532A17">
        <w:rPr>
          <w:b/>
          <w:bCs/>
          <w:i/>
          <w:iCs/>
        </w:rPr>
        <w:t xml:space="preserve">By signing below you agree to the Declaration above. </w:t>
      </w:r>
    </w:p>
    <w:p w14:paraId="69F2AE27" w14:textId="77777777" w:rsidR="007676D0" w:rsidRDefault="007676D0" w:rsidP="004D48E3"/>
    <w:p w14:paraId="3DB60F29" w14:textId="77777777" w:rsidR="008759B8" w:rsidRDefault="008759B8" w:rsidP="004D48E3"/>
    <w:p w14:paraId="22B60723" w14:textId="59737756" w:rsidR="00330577" w:rsidRDefault="00894D08" w:rsidP="004D48E3">
      <w:r>
        <w:t xml:space="preserve">Signature: </w:t>
      </w:r>
      <w:r w:rsidR="00A670CD">
        <w:t>……………………………………………………………………</w:t>
      </w:r>
    </w:p>
    <w:p w14:paraId="0D2012C8" w14:textId="227D49C4" w:rsidR="00330577" w:rsidRDefault="00330577" w:rsidP="004D48E3"/>
    <w:p w14:paraId="193C5F69" w14:textId="7230B431" w:rsidR="00330577" w:rsidRDefault="00330577" w:rsidP="00330577">
      <w:r>
        <w:t>Print Name: ……………………………………………………………………</w:t>
      </w:r>
    </w:p>
    <w:p w14:paraId="3B83A624" w14:textId="448986EC" w:rsidR="00330577" w:rsidRDefault="00330577" w:rsidP="004D48E3"/>
    <w:p w14:paraId="2F139276" w14:textId="60BAA2C3" w:rsidR="00843871" w:rsidRPr="003E1653" w:rsidRDefault="00330577" w:rsidP="00532A17">
      <w:pPr>
        <w:rPr>
          <w:bCs/>
        </w:rPr>
      </w:pPr>
      <w:r>
        <w:t xml:space="preserve">Date: </w:t>
      </w:r>
      <w:r w:rsidR="00A670CD">
        <w:t>……………………………………………………………………</w:t>
      </w:r>
    </w:p>
    <w:sectPr w:rsidR="00843871" w:rsidRPr="003E1653" w:rsidSect="00073DCF">
      <w:footerReference w:type="default" r:id="rId23"/>
      <w:headerReference w:type="first" r:id="rId24"/>
      <w:footerReference w:type="first" r:id="rId25"/>
      <w:pgSz w:w="11907" w:h="16840" w:code="9"/>
      <w:pgMar w:top="1134" w:right="1134" w:bottom="1440" w:left="1134" w:header="720" w:footer="720" w:gutter="0"/>
      <w:cols w:space="720"/>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0B066" w14:textId="77777777" w:rsidR="00FC03D5" w:rsidRDefault="00FC03D5">
      <w:r>
        <w:separator/>
      </w:r>
    </w:p>
  </w:endnote>
  <w:endnote w:type="continuationSeparator" w:id="0">
    <w:p w14:paraId="6E6D91E8" w14:textId="77777777" w:rsidR="00FC03D5" w:rsidRDefault="00FC03D5">
      <w:r>
        <w:continuationSeparator/>
      </w:r>
    </w:p>
  </w:endnote>
  <w:endnote w:type="continuationNotice" w:id="1">
    <w:p w14:paraId="54EB4A50" w14:textId="77777777" w:rsidR="00FC03D5" w:rsidRDefault="00FC0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GT Sectra Fine Bold">
    <w:panose1 w:val="00000800000000000000"/>
    <w:charset w:val="00"/>
    <w:family w:val="modern"/>
    <w:notTrueType/>
    <w:pitch w:val="variable"/>
    <w:sig w:usb0="00000007" w:usb1="00000000" w:usb2="00000000" w:usb3="00000000" w:csb0="00000093" w:csb1="00000000"/>
  </w:font>
  <w:font w:name="GarmdITC Lt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F7328" w14:textId="46731D54" w:rsidR="00B4239C" w:rsidRDefault="00B4239C" w:rsidP="00091488">
    <w:pPr>
      <w:pStyle w:val="Footer"/>
      <w:jc w:val="cen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0659FE">
      <w:rPr>
        <w:noProof/>
        <w:snapToGrid w:val="0"/>
      </w:rPr>
      <w:t>4</w:t>
    </w:r>
    <w:r>
      <w:rPr>
        <w:snapToGrid w:val="0"/>
      </w:rPr>
      <w:fldChar w:fldCharType="end"/>
    </w:r>
    <w:r w:rsidR="003F46F9">
      <w:rPr>
        <w:snapToGrid w:val="0"/>
      </w:rPr>
      <w:t xml:space="preserve"> of 2</w:t>
    </w:r>
  </w:p>
  <w:p w14:paraId="05C1C1B1" w14:textId="77777777" w:rsidR="00B4239C" w:rsidRDefault="00B4239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E4363" w14:textId="40380CFF" w:rsidR="00B4239C" w:rsidRDefault="00B4239C" w:rsidP="009B4E90">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0659FE">
      <w:rPr>
        <w:noProof/>
        <w:snapToGrid w:val="0"/>
      </w:rPr>
      <w:t>1</w:t>
    </w:r>
    <w:r>
      <w:rPr>
        <w:snapToGrid w:val="0"/>
      </w:rPr>
      <w:fldChar w:fldCharType="end"/>
    </w:r>
    <w:r w:rsidR="003F46F9">
      <w:rPr>
        <w:snapToGrid w:val="0"/>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78B01" w14:textId="77777777" w:rsidR="00FC03D5" w:rsidRDefault="00FC03D5">
      <w:r>
        <w:separator/>
      </w:r>
    </w:p>
  </w:footnote>
  <w:footnote w:type="continuationSeparator" w:id="0">
    <w:p w14:paraId="04BB486B" w14:textId="77777777" w:rsidR="00FC03D5" w:rsidRDefault="00FC03D5">
      <w:r>
        <w:continuationSeparator/>
      </w:r>
    </w:p>
  </w:footnote>
  <w:footnote w:type="continuationNotice" w:id="1">
    <w:p w14:paraId="6A446BE9" w14:textId="77777777" w:rsidR="00FC03D5" w:rsidRDefault="00FC0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52B26" w14:textId="2C580C44" w:rsidR="00073DCF" w:rsidRDefault="00073DCF" w:rsidP="00073DCF">
    <w:pPr>
      <w:pStyle w:val="Header"/>
      <w:tabs>
        <w:tab w:val="clear" w:pos="4153"/>
        <w:tab w:val="clear" w:pos="8306"/>
        <w:tab w:val="left" w:pos="3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4CDF"/>
    <w:multiLevelType w:val="hybridMultilevel"/>
    <w:tmpl w:val="8B5837E8"/>
    <w:lvl w:ilvl="0" w:tplc="0E2CEC50">
      <w:start w:val="1"/>
      <w:numFmt w:val="bullet"/>
      <w:lvlText w:val=""/>
      <w:lvlJc w:val="left"/>
      <w:pPr>
        <w:ind w:left="786" w:hanging="360"/>
      </w:pPr>
      <w:rPr>
        <w:rFonts w:ascii="Wingdings" w:hAnsi="Wingdings" w:hint="default"/>
        <w:sz w:val="32"/>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BB71728"/>
    <w:multiLevelType w:val="hybridMultilevel"/>
    <w:tmpl w:val="1466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947AC"/>
    <w:multiLevelType w:val="hybridMultilevel"/>
    <w:tmpl w:val="2DE4FDBC"/>
    <w:lvl w:ilvl="0" w:tplc="CDD88B62">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B485C27"/>
    <w:multiLevelType w:val="hybridMultilevel"/>
    <w:tmpl w:val="5DF88132"/>
    <w:lvl w:ilvl="0" w:tplc="0E2CEC5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468EA"/>
    <w:multiLevelType w:val="hybridMultilevel"/>
    <w:tmpl w:val="470641C0"/>
    <w:lvl w:ilvl="0" w:tplc="B0C04F8A">
      <w:start w:val="1"/>
      <w:numFmt w:val="bullet"/>
      <w:lvlText w:val="•"/>
      <w:lvlJc w:val="left"/>
      <w:pPr>
        <w:tabs>
          <w:tab w:val="num" w:pos="720"/>
        </w:tabs>
        <w:ind w:left="720" w:hanging="360"/>
      </w:pPr>
      <w:rPr>
        <w:rFonts w:ascii="Arial" w:hAnsi="Arial" w:hint="default"/>
      </w:rPr>
    </w:lvl>
    <w:lvl w:ilvl="1" w:tplc="B7E2E994">
      <w:start w:val="1"/>
      <w:numFmt w:val="bullet"/>
      <w:lvlText w:val="•"/>
      <w:lvlJc w:val="left"/>
      <w:pPr>
        <w:tabs>
          <w:tab w:val="num" w:pos="1440"/>
        </w:tabs>
        <w:ind w:left="1440" w:hanging="360"/>
      </w:pPr>
      <w:rPr>
        <w:rFonts w:ascii="Arial" w:hAnsi="Arial" w:hint="default"/>
      </w:rPr>
    </w:lvl>
    <w:lvl w:ilvl="2" w:tplc="6A52439E">
      <w:start w:val="1"/>
      <w:numFmt w:val="bullet"/>
      <w:lvlText w:val="•"/>
      <w:lvlJc w:val="left"/>
      <w:pPr>
        <w:tabs>
          <w:tab w:val="num" w:pos="2160"/>
        </w:tabs>
        <w:ind w:left="2160" w:hanging="360"/>
      </w:pPr>
      <w:rPr>
        <w:rFonts w:ascii="Arial" w:hAnsi="Arial" w:hint="default"/>
      </w:rPr>
    </w:lvl>
    <w:lvl w:ilvl="3" w:tplc="5C8A7A50" w:tentative="1">
      <w:start w:val="1"/>
      <w:numFmt w:val="bullet"/>
      <w:lvlText w:val="•"/>
      <w:lvlJc w:val="left"/>
      <w:pPr>
        <w:tabs>
          <w:tab w:val="num" w:pos="2880"/>
        </w:tabs>
        <w:ind w:left="2880" w:hanging="360"/>
      </w:pPr>
      <w:rPr>
        <w:rFonts w:ascii="Arial" w:hAnsi="Arial" w:hint="default"/>
      </w:rPr>
    </w:lvl>
    <w:lvl w:ilvl="4" w:tplc="B5761E12" w:tentative="1">
      <w:start w:val="1"/>
      <w:numFmt w:val="bullet"/>
      <w:lvlText w:val="•"/>
      <w:lvlJc w:val="left"/>
      <w:pPr>
        <w:tabs>
          <w:tab w:val="num" w:pos="3600"/>
        </w:tabs>
        <w:ind w:left="3600" w:hanging="360"/>
      </w:pPr>
      <w:rPr>
        <w:rFonts w:ascii="Arial" w:hAnsi="Arial" w:hint="default"/>
      </w:rPr>
    </w:lvl>
    <w:lvl w:ilvl="5" w:tplc="030A030E" w:tentative="1">
      <w:start w:val="1"/>
      <w:numFmt w:val="bullet"/>
      <w:lvlText w:val="•"/>
      <w:lvlJc w:val="left"/>
      <w:pPr>
        <w:tabs>
          <w:tab w:val="num" w:pos="4320"/>
        </w:tabs>
        <w:ind w:left="4320" w:hanging="360"/>
      </w:pPr>
      <w:rPr>
        <w:rFonts w:ascii="Arial" w:hAnsi="Arial" w:hint="default"/>
      </w:rPr>
    </w:lvl>
    <w:lvl w:ilvl="6" w:tplc="A0E4DCBC" w:tentative="1">
      <w:start w:val="1"/>
      <w:numFmt w:val="bullet"/>
      <w:lvlText w:val="•"/>
      <w:lvlJc w:val="left"/>
      <w:pPr>
        <w:tabs>
          <w:tab w:val="num" w:pos="5040"/>
        </w:tabs>
        <w:ind w:left="5040" w:hanging="360"/>
      </w:pPr>
      <w:rPr>
        <w:rFonts w:ascii="Arial" w:hAnsi="Arial" w:hint="default"/>
      </w:rPr>
    </w:lvl>
    <w:lvl w:ilvl="7" w:tplc="DB74734E" w:tentative="1">
      <w:start w:val="1"/>
      <w:numFmt w:val="bullet"/>
      <w:lvlText w:val="•"/>
      <w:lvlJc w:val="left"/>
      <w:pPr>
        <w:tabs>
          <w:tab w:val="num" w:pos="5760"/>
        </w:tabs>
        <w:ind w:left="5760" w:hanging="360"/>
      </w:pPr>
      <w:rPr>
        <w:rFonts w:ascii="Arial" w:hAnsi="Arial" w:hint="default"/>
      </w:rPr>
    </w:lvl>
    <w:lvl w:ilvl="8" w:tplc="FE7EAA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AE2F8F"/>
    <w:multiLevelType w:val="hybridMultilevel"/>
    <w:tmpl w:val="7B8AB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945BD0"/>
    <w:multiLevelType w:val="hybridMultilevel"/>
    <w:tmpl w:val="23E6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50326"/>
    <w:multiLevelType w:val="hybridMultilevel"/>
    <w:tmpl w:val="EA543A08"/>
    <w:lvl w:ilvl="0" w:tplc="41F0E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E17568"/>
    <w:multiLevelType w:val="hybridMultilevel"/>
    <w:tmpl w:val="ECECBB70"/>
    <w:lvl w:ilvl="0" w:tplc="2098BDB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E91972"/>
    <w:multiLevelType w:val="hybridMultilevel"/>
    <w:tmpl w:val="ABC08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4D4246"/>
    <w:multiLevelType w:val="multilevel"/>
    <w:tmpl w:val="7A1A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BE2FB7"/>
    <w:multiLevelType w:val="hybridMultilevel"/>
    <w:tmpl w:val="5D643C96"/>
    <w:lvl w:ilvl="0" w:tplc="BAACF192">
      <w:start w:val="1"/>
      <w:numFmt w:val="bullet"/>
      <w:lvlText w:val="•"/>
      <w:lvlJc w:val="left"/>
      <w:pPr>
        <w:tabs>
          <w:tab w:val="num" w:pos="720"/>
        </w:tabs>
        <w:ind w:left="720" w:hanging="360"/>
      </w:pPr>
      <w:rPr>
        <w:rFonts w:ascii="Arial" w:hAnsi="Arial" w:hint="default"/>
      </w:rPr>
    </w:lvl>
    <w:lvl w:ilvl="1" w:tplc="20FA9EEC" w:tentative="1">
      <w:start w:val="1"/>
      <w:numFmt w:val="bullet"/>
      <w:lvlText w:val="•"/>
      <w:lvlJc w:val="left"/>
      <w:pPr>
        <w:tabs>
          <w:tab w:val="num" w:pos="1440"/>
        </w:tabs>
        <w:ind w:left="1440" w:hanging="360"/>
      </w:pPr>
      <w:rPr>
        <w:rFonts w:ascii="Arial" w:hAnsi="Arial" w:hint="default"/>
      </w:rPr>
    </w:lvl>
    <w:lvl w:ilvl="2" w:tplc="3A3A155E">
      <w:start w:val="1"/>
      <w:numFmt w:val="bullet"/>
      <w:lvlText w:val="•"/>
      <w:lvlJc w:val="left"/>
      <w:pPr>
        <w:tabs>
          <w:tab w:val="num" w:pos="2160"/>
        </w:tabs>
        <w:ind w:left="2160" w:hanging="360"/>
      </w:pPr>
      <w:rPr>
        <w:rFonts w:ascii="Arial" w:hAnsi="Arial" w:hint="default"/>
      </w:rPr>
    </w:lvl>
    <w:lvl w:ilvl="3" w:tplc="FC9A2E4C" w:tentative="1">
      <w:start w:val="1"/>
      <w:numFmt w:val="bullet"/>
      <w:lvlText w:val="•"/>
      <w:lvlJc w:val="left"/>
      <w:pPr>
        <w:tabs>
          <w:tab w:val="num" w:pos="2880"/>
        </w:tabs>
        <w:ind w:left="2880" w:hanging="360"/>
      </w:pPr>
      <w:rPr>
        <w:rFonts w:ascii="Arial" w:hAnsi="Arial" w:hint="default"/>
      </w:rPr>
    </w:lvl>
    <w:lvl w:ilvl="4" w:tplc="833E8004" w:tentative="1">
      <w:start w:val="1"/>
      <w:numFmt w:val="bullet"/>
      <w:lvlText w:val="•"/>
      <w:lvlJc w:val="left"/>
      <w:pPr>
        <w:tabs>
          <w:tab w:val="num" w:pos="3600"/>
        </w:tabs>
        <w:ind w:left="3600" w:hanging="360"/>
      </w:pPr>
      <w:rPr>
        <w:rFonts w:ascii="Arial" w:hAnsi="Arial" w:hint="default"/>
      </w:rPr>
    </w:lvl>
    <w:lvl w:ilvl="5" w:tplc="90B62DDA" w:tentative="1">
      <w:start w:val="1"/>
      <w:numFmt w:val="bullet"/>
      <w:lvlText w:val="•"/>
      <w:lvlJc w:val="left"/>
      <w:pPr>
        <w:tabs>
          <w:tab w:val="num" w:pos="4320"/>
        </w:tabs>
        <w:ind w:left="4320" w:hanging="360"/>
      </w:pPr>
      <w:rPr>
        <w:rFonts w:ascii="Arial" w:hAnsi="Arial" w:hint="default"/>
      </w:rPr>
    </w:lvl>
    <w:lvl w:ilvl="6" w:tplc="69848F62" w:tentative="1">
      <w:start w:val="1"/>
      <w:numFmt w:val="bullet"/>
      <w:lvlText w:val="•"/>
      <w:lvlJc w:val="left"/>
      <w:pPr>
        <w:tabs>
          <w:tab w:val="num" w:pos="5040"/>
        </w:tabs>
        <w:ind w:left="5040" w:hanging="360"/>
      </w:pPr>
      <w:rPr>
        <w:rFonts w:ascii="Arial" w:hAnsi="Arial" w:hint="default"/>
      </w:rPr>
    </w:lvl>
    <w:lvl w:ilvl="7" w:tplc="2634FC82" w:tentative="1">
      <w:start w:val="1"/>
      <w:numFmt w:val="bullet"/>
      <w:lvlText w:val="•"/>
      <w:lvlJc w:val="left"/>
      <w:pPr>
        <w:tabs>
          <w:tab w:val="num" w:pos="5760"/>
        </w:tabs>
        <w:ind w:left="5760" w:hanging="360"/>
      </w:pPr>
      <w:rPr>
        <w:rFonts w:ascii="Arial" w:hAnsi="Arial" w:hint="default"/>
      </w:rPr>
    </w:lvl>
    <w:lvl w:ilvl="8" w:tplc="9A9008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43037A"/>
    <w:multiLevelType w:val="hybridMultilevel"/>
    <w:tmpl w:val="C8C02140"/>
    <w:lvl w:ilvl="0" w:tplc="F7E0D02E">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7876ED"/>
    <w:multiLevelType w:val="hybridMultilevel"/>
    <w:tmpl w:val="4380F0B6"/>
    <w:lvl w:ilvl="0" w:tplc="0E2CEC50">
      <w:start w:val="1"/>
      <w:numFmt w:val="bullet"/>
      <w:lvlText w:val=""/>
      <w:lvlJc w:val="left"/>
      <w:pPr>
        <w:ind w:left="1440" w:hanging="360"/>
      </w:pPr>
      <w:rPr>
        <w:rFonts w:ascii="Wingdings" w:hAnsi="Wing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7"/>
  </w:num>
  <w:num w:numId="5">
    <w:abstractNumId w:val="3"/>
  </w:num>
  <w:num w:numId="6">
    <w:abstractNumId w:val="13"/>
  </w:num>
  <w:num w:numId="7">
    <w:abstractNumId w:val="0"/>
  </w:num>
  <w:num w:numId="8">
    <w:abstractNumId w:val="2"/>
  </w:num>
  <w:num w:numId="9">
    <w:abstractNumId w:val="6"/>
  </w:num>
  <w:num w:numId="10">
    <w:abstractNumId w:val="10"/>
  </w:num>
  <w:num w:numId="11">
    <w:abstractNumId w:val="1"/>
  </w:num>
  <w:num w:numId="12">
    <w:abstractNumId w:val="9"/>
  </w:num>
  <w:num w:numId="13">
    <w:abstractNumId w:val="11"/>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3BD"/>
    <w:rsid w:val="000069D7"/>
    <w:rsid w:val="00010499"/>
    <w:rsid w:val="00036173"/>
    <w:rsid w:val="00056440"/>
    <w:rsid w:val="0006272A"/>
    <w:rsid w:val="000659FE"/>
    <w:rsid w:val="00073DCF"/>
    <w:rsid w:val="00082BE0"/>
    <w:rsid w:val="00082FA5"/>
    <w:rsid w:val="00084678"/>
    <w:rsid w:val="00085A82"/>
    <w:rsid w:val="000865CC"/>
    <w:rsid w:val="00091488"/>
    <w:rsid w:val="00095F0A"/>
    <w:rsid w:val="000A32D9"/>
    <w:rsid w:val="000A382D"/>
    <w:rsid w:val="000B376E"/>
    <w:rsid w:val="000B3A63"/>
    <w:rsid w:val="000D1233"/>
    <w:rsid w:val="000E3F89"/>
    <w:rsid w:val="00102979"/>
    <w:rsid w:val="00110C8A"/>
    <w:rsid w:val="001126AA"/>
    <w:rsid w:val="00115DC1"/>
    <w:rsid w:val="0013069B"/>
    <w:rsid w:val="00133EB9"/>
    <w:rsid w:val="00140F16"/>
    <w:rsid w:val="00151348"/>
    <w:rsid w:val="00181D14"/>
    <w:rsid w:val="00183630"/>
    <w:rsid w:val="00192640"/>
    <w:rsid w:val="00197143"/>
    <w:rsid w:val="001A6053"/>
    <w:rsid w:val="001B73B3"/>
    <w:rsid w:val="001C1780"/>
    <w:rsid w:val="001D35A3"/>
    <w:rsid w:val="001E0EF4"/>
    <w:rsid w:val="001E1817"/>
    <w:rsid w:val="001E297F"/>
    <w:rsid w:val="001E2B8C"/>
    <w:rsid w:val="001E3DC1"/>
    <w:rsid w:val="001E532B"/>
    <w:rsid w:val="001E5CE0"/>
    <w:rsid w:val="001F1965"/>
    <w:rsid w:val="0020296A"/>
    <w:rsid w:val="00210B24"/>
    <w:rsid w:val="00212B93"/>
    <w:rsid w:val="00213218"/>
    <w:rsid w:val="0021405E"/>
    <w:rsid w:val="0022095A"/>
    <w:rsid w:val="00220FC1"/>
    <w:rsid w:val="00223E40"/>
    <w:rsid w:val="00247A87"/>
    <w:rsid w:val="00256C59"/>
    <w:rsid w:val="002601C6"/>
    <w:rsid w:val="0028787E"/>
    <w:rsid w:val="002921C0"/>
    <w:rsid w:val="002A0D86"/>
    <w:rsid w:val="002A14A2"/>
    <w:rsid w:val="002A2DF9"/>
    <w:rsid w:val="002B44E3"/>
    <w:rsid w:val="002C1F7E"/>
    <w:rsid w:val="002C3A30"/>
    <w:rsid w:val="002C585F"/>
    <w:rsid w:val="002C64A1"/>
    <w:rsid w:val="002D2E63"/>
    <w:rsid w:val="002D38DE"/>
    <w:rsid w:val="002E5518"/>
    <w:rsid w:val="002F0F0D"/>
    <w:rsid w:val="002F1A13"/>
    <w:rsid w:val="002F4756"/>
    <w:rsid w:val="002F51D8"/>
    <w:rsid w:val="003124AC"/>
    <w:rsid w:val="00330577"/>
    <w:rsid w:val="00337679"/>
    <w:rsid w:val="00352D0C"/>
    <w:rsid w:val="00353D7B"/>
    <w:rsid w:val="00362A27"/>
    <w:rsid w:val="00366A5E"/>
    <w:rsid w:val="00371458"/>
    <w:rsid w:val="00372453"/>
    <w:rsid w:val="003727D7"/>
    <w:rsid w:val="0037311D"/>
    <w:rsid w:val="0037408E"/>
    <w:rsid w:val="003811A4"/>
    <w:rsid w:val="0038758B"/>
    <w:rsid w:val="00392882"/>
    <w:rsid w:val="00396225"/>
    <w:rsid w:val="003A05D2"/>
    <w:rsid w:val="003A10BD"/>
    <w:rsid w:val="003A5E85"/>
    <w:rsid w:val="003A6F57"/>
    <w:rsid w:val="003C023B"/>
    <w:rsid w:val="003D5332"/>
    <w:rsid w:val="003D582F"/>
    <w:rsid w:val="003D701C"/>
    <w:rsid w:val="003E1653"/>
    <w:rsid w:val="003E2AA5"/>
    <w:rsid w:val="003E3BB7"/>
    <w:rsid w:val="003F07C2"/>
    <w:rsid w:val="003F46F9"/>
    <w:rsid w:val="003F63FC"/>
    <w:rsid w:val="0041066C"/>
    <w:rsid w:val="00432390"/>
    <w:rsid w:val="00432F9A"/>
    <w:rsid w:val="004356A9"/>
    <w:rsid w:val="004358FD"/>
    <w:rsid w:val="00442260"/>
    <w:rsid w:val="004440B8"/>
    <w:rsid w:val="00447004"/>
    <w:rsid w:val="00451B22"/>
    <w:rsid w:val="004608E0"/>
    <w:rsid w:val="004608F6"/>
    <w:rsid w:val="00460A5D"/>
    <w:rsid w:val="00472A00"/>
    <w:rsid w:val="00473193"/>
    <w:rsid w:val="004732EF"/>
    <w:rsid w:val="00475010"/>
    <w:rsid w:val="004812A9"/>
    <w:rsid w:val="004842ED"/>
    <w:rsid w:val="00484896"/>
    <w:rsid w:val="004944AF"/>
    <w:rsid w:val="004A09E3"/>
    <w:rsid w:val="004B4BBF"/>
    <w:rsid w:val="004C5073"/>
    <w:rsid w:val="004C5905"/>
    <w:rsid w:val="004C6DDA"/>
    <w:rsid w:val="004D48E3"/>
    <w:rsid w:val="004E1152"/>
    <w:rsid w:val="005026AC"/>
    <w:rsid w:val="00504969"/>
    <w:rsid w:val="0051116A"/>
    <w:rsid w:val="005205A7"/>
    <w:rsid w:val="00521B79"/>
    <w:rsid w:val="0052200E"/>
    <w:rsid w:val="00525BBF"/>
    <w:rsid w:val="00532A17"/>
    <w:rsid w:val="00532B9C"/>
    <w:rsid w:val="00533A54"/>
    <w:rsid w:val="00541718"/>
    <w:rsid w:val="00546664"/>
    <w:rsid w:val="0055194C"/>
    <w:rsid w:val="00553F22"/>
    <w:rsid w:val="00561591"/>
    <w:rsid w:val="00561A8D"/>
    <w:rsid w:val="005647C9"/>
    <w:rsid w:val="00567E91"/>
    <w:rsid w:val="00572DB2"/>
    <w:rsid w:val="00581DEC"/>
    <w:rsid w:val="0058437D"/>
    <w:rsid w:val="005903A4"/>
    <w:rsid w:val="0059280A"/>
    <w:rsid w:val="005933DE"/>
    <w:rsid w:val="005A5856"/>
    <w:rsid w:val="005C4547"/>
    <w:rsid w:val="005C70E3"/>
    <w:rsid w:val="005C7A5A"/>
    <w:rsid w:val="005D1D2E"/>
    <w:rsid w:val="005D46D3"/>
    <w:rsid w:val="005E3874"/>
    <w:rsid w:val="005F6337"/>
    <w:rsid w:val="005F68F4"/>
    <w:rsid w:val="006045D3"/>
    <w:rsid w:val="0060516E"/>
    <w:rsid w:val="00614C95"/>
    <w:rsid w:val="00622025"/>
    <w:rsid w:val="0062502F"/>
    <w:rsid w:val="006319FB"/>
    <w:rsid w:val="00633C99"/>
    <w:rsid w:val="00633FA8"/>
    <w:rsid w:val="0064212A"/>
    <w:rsid w:val="00642D64"/>
    <w:rsid w:val="006448B1"/>
    <w:rsid w:val="006454A1"/>
    <w:rsid w:val="00645A68"/>
    <w:rsid w:val="00645CF7"/>
    <w:rsid w:val="00650ED5"/>
    <w:rsid w:val="006539CD"/>
    <w:rsid w:val="006563CA"/>
    <w:rsid w:val="006563ED"/>
    <w:rsid w:val="0066093E"/>
    <w:rsid w:val="0066283C"/>
    <w:rsid w:val="006803BB"/>
    <w:rsid w:val="00681142"/>
    <w:rsid w:val="006860B9"/>
    <w:rsid w:val="00693FAB"/>
    <w:rsid w:val="00697C73"/>
    <w:rsid w:val="006A0436"/>
    <w:rsid w:val="006A38C0"/>
    <w:rsid w:val="006A63CA"/>
    <w:rsid w:val="006B5C34"/>
    <w:rsid w:val="006C61F1"/>
    <w:rsid w:val="006D40B2"/>
    <w:rsid w:val="006E60D8"/>
    <w:rsid w:val="006F60E3"/>
    <w:rsid w:val="00705794"/>
    <w:rsid w:val="007121B4"/>
    <w:rsid w:val="0071391F"/>
    <w:rsid w:val="0071534A"/>
    <w:rsid w:val="00715508"/>
    <w:rsid w:val="007157B2"/>
    <w:rsid w:val="0072399E"/>
    <w:rsid w:val="00727E85"/>
    <w:rsid w:val="00736343"/>
    <w:rsid w:val="0074227B"/>
    <w:rsid w:val="00746980"/>
    <w:rsid w:val="00753146"/>
    <w:rsid w:val="00766FCB"/>
    <w:rsid w:val="007676D0"/>
    <w:rsid w:val="00782EF1"/>
    <w:rsid w:val="00785BA5"/>
    <w:rsid w:val="007878AD"/>
    <w:rsid w:val="00787CA5"/>
    <w:rsid w:val="007A112E"/>
    <w:rsid w:val="007B19F4"/>
    <w:rsid w:val="007B2041"/>
    <w:rsid w:val="007B31F2"/>
    <w:rsid w:val="007B3F59"/>
    <w:rsid w:val="007B432D"/>
    <w:rsid w:val="007C159C"/>
    <w:rsid w:val="007D5496"/>
    <w:rsid w:val="007E5DAD"/>
    <w:rsid w:val="007E6CFC"/>
    <w:rsid w:val="007F681A"/>
    <w:rsid w:val="007F6C07"/>
    <w:rsid w:val="007F7631"/>
    <w:rsid w:val="00801478"/>
    <w:rsid w:val="008134C1"/>
    <w:rsid w:val="008152D6"/>
    <w:rsid w:val="00825897"/>
    <w:rsid w:val="00843871"/>
    <w:rsid w:val="00855EC6"/>
    <w:rsid w:val="008759B8"/>
    <w:rsid w:val="00876758"/>
    <w:rsid w:val="00877F9D"/>
    <w:rsid w:val="008921A6"/>
    <w:rsid w:val="00894D08"/>
    <w:rsid w:val="008A1525"/>
    <w:rsid w:val="008A49A1"/>
    <w:rsid w:val="008A4E9A"/>
    <w:rsid w:val="008A4F8A"/>
    <w:rsid w:val="008A594B"/>
    <w:rsid w:val="008A7C8D"/>
    <w:rsid w:val="008B1014"/>
    <w:rsid w:val="008B7D48"/>
    <w:rsid w:val="008C7F65"/>
    <w:rsid w:val="008D5B07"/>
    <w:rsid w:val="008E3580"/>
    <w:rsid w:val="008E45A7"/>
    <w:rsid w:val="00903236"/>
    <w:rsid w:val="009175C5"/>
    <w:rsid w:val="00921E69"/>
    <w:rsid w:val="00926309"/>
    <w:rsid w:val="00926D59"/>
    <w:rsid w:val="009272B3"/>
    <w:rsid w:val="009349F7"/>
    <w:rsid w:val="00934FE0"/>
    <w:rsid w:val="00945122"/>
    <w:rsid w:val="00952826"/>
    <w:rsid w:val="00953DCA"/>
    <w:rsid w:val="009567E2"/>
    <w:rsid w:val="0096330D"/>
    <w:rsid w:val="009771ED"/>
    <w:rsid w:val="00984154"/>
    <w:rsid w:val="00994A8D"/>
    <w:rsid w:val="009971C7"/>
    <w:rsid w:val="009B4E90"/>
    <w:rsid w:val="009B69EB"/>
    <w:rsid w:val="009C3200"/>
    <w:rsid w:val="00A049E8"/>
    <w:rsid w:val="00A059A6"/>
    <w:rsid w:val="00A12A24"/>
    <w:rsid w:val="00A20C93"/>
    <w:rsid w:val="00A21258"/>
    <w:rsid w:val="00A30EFF"/>
    <w:rsid w:val="00A36C5F"/>
    <w:rsid w:val="00A40350"/>
    <w:rsid w:val="00A530A3"/>
    <w:rsid w:val="00A55951"/>
    <w:rsid w:val="00A670CD"/>
    <w:rsid w:val="00A713C5"/>
    <w:rsid w:val="00A75BF2"/>
    <w:rsid w:val="00A92EAE"/>
    <w:rsid w:val="00AA12C1"/>
    <w:rsid w:val="00AA4685"/>
    <w:rsid w:val="00AA5032"/>
    <w:rsid w:val="00AB0DED"/>
    <w:rsid w:val="00AB3953"/>
    <w:rsid w:val="00AB740E"/>
    <w:rsid w:val="00AB7608"/>
    <w:rsid w:val="00AC2291"/>
    <w:rsid w:val="00AC28DF"/>
    <w:rsid w:val="00AC5D96"/>
    <w:rsid w:val="00AD0201"/>
    <w:rsid w:val="00AD1C8D"/>
    <w:rsid w:val="00AE0F45"/>
    <w:rsid w:val="00AF294A"/>
    <w:rsid w:val="00AF3CE3"/>
    <w:rsid w:val="00B051A2"/>
    <w:rsid w:val="00B05B6A"/>
    <w:rsid w:val="00B074D4"/>
    <w:rsid w:val="00B1115D"/>
    <w:rsid w:val="00B20944"/>
    <w:rsid w:val="00B21AFD"/>
    <w:rsid w:val="00B22080"/>
    <w:rsid w:val="00B4075D"/>
    <w:rsid w:val="00B40E29"/>
    <w:rsid w:val="00B41F86"/>
    <w:rsid w:val="00B4239C"/>
    <w:rsid w:val="00B64A9D"/>
    <w:rsid w:val="00B662A4"/>
    <w:rsid w:val="00B82BE0"/>
    <w:rsid w:val="00B85FC1"/>
    <w:rsid w:val="00B9129B"/>
    <w:rsid w:val="00B97E99"/>
    <w:rsid w:val="00BA3789"/>
    <w:rsid w:val="00BB194E"/>
    <w:rsid w:val="00BB46AB"/>
    <w:rsid w:val="00BB5BF1"/>
    <w:rsid w:val="00BC0853"/>
    <w:rsid w:val="00BD0191"/>
    <w:rsid w:val="00BD1499"/>
    <w:rsid w:val="00BD26BD"/>
    <w:rsid w:val="00BD3896"/>
    <w:rsid w:val="00BD3A00"/>
    <w:rsid w:val="00BE6518"/>
    <w:rsid w:val="00BF42B1"/>
    <w:rsid w:val="00BF4D29"/>
    <w:rsid w:val="00BF65F8"/>
    <w:rsid w:val="00C03A06"/>
    <w:rsid w:val="00C052C9"/>
    <w:rsid w:val="00C06180"/>
    <w:rsid w:val="00C1243E"/>
    <w:rsid w:val="00C33E6F"/>
    <w:rsid w:val="00C37488"/>
    <w:rsid w:val="00C40F8C"/>
    <w:rsid w:val="00C432FB"/>
    <w:rsid w:val="00C43EEF"/>
    <w:rsid w:val="00C52DDA"/>
    <w:rsid w:val="00C53B5D"/>
    <w:rsid w:val="00C636FB"/>
    <w:rsid w:val="00C80A2F"/>
    <w:rsid w:val="00C83510"/>
    <w:rsid w:val="00C85191"/>
    <w:rsid w:val="00C877C2"/>
    <w:rsid w:val="00C90B04"/>
    <w:rsid w:val="00C96E91"/>
    <w:rsid w:val="00C979D7"/>
    <w:rsid w:val="00CA4DC8"/>
    <w:rsid w:val="00CB0941"/>
    <w:rsid w:val="00CB3897"/>
    <w:rsid w:val="00CC3AAD"/>
    <w:rsid w:val="00CE102D"/>
    <w:rsid w:val="00CF5A37"/>
    <w:rsid w:val="00D00DD1"/>
    <w:rsid w:val="00D02DEA"/>
    <w:rsid w:val="00D14021"/>
    <w:rsid w:val="00D25EB2"/>
    <w:rsid w:val="00D37EBF"/>
    <w:rsid w:val="00D401B6"/>
    <w:rsid w:val="00D41BD9"/>
    <w:rsid w:val="00D42626"/>
    <w:rsid w:val="00D42A15"/>
    <w:rsid w:val="00D42E88"/>
    <w:rsid w:val="00D61D9A"/>
    <w:rsid w:val="00D8011B"/>
    <w:rsid w:val="00D8292C"/>
    <w:rsid w:val="00D90C8F"/>
    <w:rsid w:val="00DA6AF7"/>
    <w:rsid w:val="00DB006A"/>
    <w:rsid w:val="00DB0C74"/>
    <w:rsid w:val="00DC0B74"/>
    <w:rsid w:val="00DC49A1"/>
    <w:rsid w:val="00DD1048"/>
    <w:rsid w:val="00DD2674"/>
    <w:rsid w:val="00DE31E2"/>
    <w:rsid w:val="00DE66B9"/>
    <w:rsid w:val="00DE6D0E"/>
    <w:rsid w:val="00DF0A1B"/>
    <w:rsid w:val="00DF43BD"/>
    <w:rsid w:val="00DF43F3"/>
    <w:rsid w:val="00E01500"/>
    <w:rsid w:val="00E17189"/>
    <w:rsid w:val="00E24B2C"/>
    <w:rsid w:val="00E336A3"/>
    <w:rsid w:val="00E41B6F"/>
    <w:rsid w:val="00E463FB"/>
    <w:rsid w:val="00E65962"/>
    <w:rsid w:val="00E7367C"/>
    <w:rsid w:val="00E75075"/>
    <w:rsid w:val="00E75B75"/>
    <w:rsid w:val="00E7616F"/>
    <w:rsid w:val="00E771FA"/>
    <w:rsid w:val="00E94C5E"/>
    <w:rsid w:val="00E970F3"/>
    <w:rsid w:val="00EB1E8B"/>
    <w:rsid w:val="00ED0489"/>
    <w:rsid w:val="00EE3BC1"/>
    <w:rsid w:val="00EE3C00"/>
    <w:rsid w:val="00EE54F8"/>
    <w:rsid w:val="00F026CC"/>
    <w:rsid w:val="00F12612"/>
    <w:rsid w:val="00F15F0B"/>
    <w:rsid w:val="00F231ED"/>
    <w:rsid w:val="00F34F24"/>
    <w:rsid w:val="00F51BF8"/>
    <w:rsid w:val="00F6467F"/>
    <w:rsid w:val="00F67F83"/>
    <w:rsid w:val="00F84C7F"/>
    <w:rsid w:val="00F97C59"/>
    <w:rsid w:val="00FA5F66"/>
    <w:rsid w:val="00FB4CB8"/>
    <w:rsid w:val="00FC03D5"/>
    <w:rsid w:val="00FC4FE2"/>
    <w:rsid w:val="00FD67B2"/>
    <w:rsid w:val="00FD7C0B"/>
    <w:rsid w:val="00FE03BD"/>
    <w:rsid w:val="00FE5FDF"/>
    <w:rsid w:val="00FF23F4"/>
    <w:rsid w:val="065C4C00"/>
    <w:rsid w:val="1A30383F"/>
    <w:rsid w:val="1C9CC338"/>
    <w:rsid w:val="4A15C656"/>
    <w:rsid w:val="6CEC919C"/>
    <w:rsid w:val="7D90C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059F35"/>
  <w15:chartTrackingRefBased/>
  <w15:docId w15:val="{8FE3CAA2-9A31-4C84-963D-0C4DBE0A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73DCF"/>
    <w:rPr>
      <w:rFonts w:ascii="Montserrat" w:hAnsi="Montserrat"/>
      <w:color w:val="07205E"/>
      <w:sz w:val="22"/>
      <w:lang w:eastAsia="en-US"/>
    </w:rPr>
  </w:style>
  <w:style w:type="paragraph" w:styleId="Heading1">
    <w:name w:val="heading 1"/>
    <w:basedOn w:val="Normal"/>
    <w:next w:val="Heading2"/>
    <w:qFormat/>
    <w:rsid w:val="00787CA5"/>
    <w:pPr>
      <w:spacing w:after="240"/>
      <w:outlineLvl w:val="0"/>
    </w:pPr>
    <w:rPr>
      <w:rFonts w:ascii="GT Sectra Fine Bold" w:hAnsi="GT Sectra Fine Bold"/>
      <w:color w:val="001E62"/>
      <w:sz w:val="40"/>
      <w:szCs w:val="24"/>
      <w:lang w:eastAsia="en-GB"/>
    </w:rPr>
  </w:style>
  <w:style w:type="paragraph" w:styleId="Heading2">
    <w:name w:val="heading 2"/>
    <w:basedOn w:val="Normal"/>
    <w:next w:val="Normal"/>
    <w:qFormat/>
    <w:rsid w:val="00787CA5"/>
    <w:pPr>
      <w:keepNext/>
      <w:spacing w:before="120" w:after="120"/>
      <w:outlineLvl w:val="1"/>
    </w:pPr>
    <w:rPr>
      <w:rFonts w:cs="Arial"/>
      <w:b/>
      <w:bCs/>
      <w:iCs/>
      <w:sz w:val="28"/>
      <w:szCs w:val="28"/>
    </w:rPr>
  </w:style>
  <w:style w:type="paragraph" w:styleId="Heading3">
    <w:name w:val="heading 3"/>
    <w:basedOn w:val="Normal"/>
    <w:next w:val="Normal"/>
    <w:qFormat/>
    <w:rsid w:val="0062502F"/>
    <w:pPr>
      <w:keepNext/>
      <w:spacing w:before="240" w:after="60"/>
      <w:outlineLvl w:val="2"/>
    </w:pPr>
    <w:rPr>
      <w:rFonts w:cs="Arial"/>
      <w:b/>
      <w:bCs/>
      <w:sz w:val="24"/>
      <w:szCs w:val="26"/>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spacing w:line="480" w:lineRule="auto"/>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DC49A1"/>
    <w:rPr>
      <w:rFonts w:ascii="Montserrat" w:hAnsi="Montserrat"/>
      <w:b/>
      <w:color w:val="07205E"/>
      <w:u w:val="single"/>
    </w:rPr>
  </w:style>
  <w:style w:type="paragraph" w:styleId="BodyText2">
    <w:name w:val="Body Text 2"/>
    <w:basedOn w:val="Normal"/>
    <w:rPr>
      <w:rFonts w:ascii="GarmdITC Lt BT" w:hAnsi="GarmdITC Lt BT"/>
      <w:i/>
      <w:iCs/>
      <w:sz w:val="24"/>
    </w:rPr>
  </w:style>
  <w:style w:type="character" w:styleId="Strong">
    <w:name w:val="Strong"/>
    <w:aliases w:val="Body emphasis"/>
    <w:uiPriority w:val="22"/>
    <w:qFormat/>
    <w:rsid w:val="00D8292C"/>
    <w:rPr>
      <w:b/>
      <w:bCs/>
    </w:rPr>
  </w:style>
  <w:style w:type="paragraph" w:styleId="BalloonText">
    <w:name w:val="Balloon Text"/>
    <w:basedOn w:val="Normal"/>
    <w:semiHidden/>
    <w:rsid w:val="00A40350"/>
    <w:rPr>
      <w:rFonts w:ascii="Tahoma" w:hAnsi="Tahoma" w:cs="Tahoma"/>
      <w:sz w:val="16"/>
      <w:szCs w:val="16"/>
    </w:rPr>
  </w:style>
  <w:style w:type="paragraph" w:styleId="ListParagraph">
    <w:name w:val="List Paragraph"/>
    <w:aliases w:val="check box list"/>
    <w:basedOn w:val="Normal"/>
    <w:uiPriority w:val="34"/>
    <w:qFormat/>
    <w:rsid w:val="00D90C8F"/>
    <w:pPr>
      <w:spacing w:after="120"/>
      <w:ind w:left="720"/>
    </w:pPr>
    <w:rPr>
      <w:rFonts w:eastAsia="SimSun" w:cs="Calibri"/>
      <w:b/>
      <w:szCs w:val="22"/>
      <w:lang w:eastAsia="zh-CN"/>
    </w:rPr>
  </w:style>
  <w:style w:type="character" w:customStyle="1" w:styleId="help-block1">
    <w:name w:val="help-block1"/>
    <w:rsid w:val="0022095A"/>
    <w:rPr>
      <w:vanish w:val="0"/>
      <w:webHidden w:val="0"/>
      <w:color w:val="737373"/>
      <w:specVanish w:val="0"/>
    </w:rPr>
  </w:style>
  <w:style w:type="character" w:styleId="CommentReference">
    <w:name w:val="annotation reference"/>
    <w:rsid w:val="006E60D8"/>
    <w:rPr>
      <w:sz w:val="16"/>
      <w:szCs w:val="16"/>
    </w:rPr>
  </w:style>
  <w:style w:type="paragraph" w:styleId="CommentText">
    <w:name w:val="annotation text"/>
    <w:basedOn w:val="Normal"/>
    <w:link w:val="CommentTextChar"/>
    <w:rsid w:val="006E60D8"/>
    <w:rPr>
      <w:sz w:val="20"/>
    </w:rPr>
  </w:style>
  <w:style w:type="character" w:customStyle="1" w:styleId="CommentTextChar">
    <w:name w:val="Comment Text Char"/>
    <w:link w:val="CommentText"/>
    <w:rsid w:val="006E60D8"/>
    <w:rPr>
      <w:rFonts w:ascii="Arial" w:hAnsi="Arial"/>
      <w:lang w:eastAsia="en-US"/>
    </w:rPr>
  </w:style>
  <w:style w:type="paragraph" w:styleId="CommentSubject">
    <w:name w:val="annotation subject"/>
    <w:basedOn w:val="CommentText"/>
    <w:next w:val="CommentText"/>
    <w:link w:val="CommentSubjectChar"/>
    <w:rsid w:val="006E60D8"/>
    <w:rPr>
      <w:b/>
      <w:bCs/>
    </w:rPr>
  </w:style>
  <w:style w:type="character" w:customStyle="1" w:styleId="CommentSubjectChar">
    <w:name w:val="Comment Subject Char"/>
    <w:link w:val="CommentSubject"/>
    <w:rsid w:val="006E60D8"/>
    <w:rPr>
      <w:rFonts w:ascii="Arial" w:hAnsi="Arial"/>
      <w:b/>
      <w:bCs/>
      <w:lang w:eastAsia="en-US"/>
    </w:rPr>
  </w:style>
  <w:style w:type="paragraph" w:customStyle="1" w:styleId="wordcount">
    <w:name w:val="word count"/>
    <w:basedOn w:val="Normal"/>
    <w:qFormat/>
    <w:rsid w:val="00DC49A1"/>
    <w:pPr>
      <w:spacing w:before="120" w:after="120"/>
      <w:jc w:val="right"/>
    </w:pPr>
    <w:rPr>
      <w:b/>
      <w:bCs/>
    </w:rPr>
  </w:style>
  <w:style w:type="paragraph" w:customStyle="1" w:styleId="BulletLIST">
    <w:name w:val="Bullet LIST"/>
    <w:basedOn w:val="Normal"/>
    <w:qFormat/>
    <w:rsid w:val="00073DCF"/>
    <w:pPr>
      <w:numPr>
        <w:numId w:val="3"/>
      </w:numPr>
      <w:tabs>
        <w:tab w:val="right" w:leader="dot" w:pos="9632"/>
      </w:tabs>
      <w:spacing w:line="276" w:lineRule="auto"/>
      <w:ind w:left="426" w:hanging="426"/>
    </w:pPr>
    <w:rPr>
      <w:rFonts w:cs="Arial"/>
      <w:color w:val="001E62"/>
      <w:sz w:val="20"/>
      <w:szCs w:val="28"/>
      <w:lang w:eastAsia="en-GB"/>
    </w:rPr>
  </w:style>
  <w:style w:type="character" w:styleId="FollowedHyperlink">
    <w:name w:val="FollowedHyperlink"/>
    <w:basedOn w:val="DefaultParagraphFont"/>
    <w:rsid w:val="00787CA5"/>
    <w:rPr>
      <w:color w:val="954F72" w:themeColor="followedHyperlink"/>
      <w:u w:val="single"/>
    </w:rPr>
  </w:style>
  <w:style w:type="character" w:customStyle="1" w:styleId="subhead">
    <w:name w:val="subhead"/>
    <w:basedOn w:val="DefaultParagraphFont"/>
    <w:qFormat/>
    <w:rsid w:val="00073DCF"/>
    <w:rPr>
      <w:rFonts w:ascii="Montserrat Medium" w:hAnsi="Montserrat Medium"/>
      <w:sz w:val="28"/>
    </w:rPr>
  </w:style>
  <w:style w:type="paragraph" w:customStyle="1" w:styleId="Boxedtext">
    <w:name w:val="Boxed text"/>
    <w:basedOn w:val="Normal"/>
    <w:qFormat/>
    <w:rsid w:val="00DC49A1"/>
    <w:pPr>
      <w:spacing w:before="120" w:after="120"/>
    </w:pPr>
    <w:rPr>
      <w:b/>
      <w:bCs/>
    </w:rPr>
  </w:style>
  <w:style w:type="character" w:customStyle="1" w:styleId="UnresolvedMention1">
    <w:name w:val="Unresolved Mention1"/>
    <w:basedOn w:val="DefaultParagraphFont"/>
    <w:uiPriority w:val="99"/>
    <w:semiHidden/>
    <w:unhideWhenUsed/>
    <w:rsid w:val="00DD2674"/>
    <w:rPr>
      <w:color w:val="605E5C"/>
      <w:shd w:val="clear" w:color="auto" w:fill="E1DFDD"/>
    </w:rPr>
  </w:style>
  <w:style w:type="paragraph" w:customStyle="1" w:styleId="xmsonormal">
    <w:name w:val="x_msonormal"/>
    <w:basedOn w:val="Normal"/>
    <w:rsid w:val="00DD2674"/>
    <w:rPr>
      <w:rFonts w:ascii="Calibri" w:eastAsiaTheme="minorHAnsi" w:hAnsi="Calibri"/>
      <w:color w:val="auto"/>
      <w:szCs w:val="22"/>
      <w:lang w:eastAsia="en-GB"/>
    </w:rPr>
  </w:style>
  <w:style w:type="table" w:styleId="TableGrid">
    <w:name w:val="Table Grid"/>
    <w:basedOn w:val="TableNormal"/>
    <w:uiPriority w:val="39"/>
    <w:rsid w:val="0072399E"/>
    <w:pPr>
      <w:ind w:left="360"/>
    </w:pPr>
    <w:rPr>
      <w:rFonts w:asciiTheme="minorHAnsi" w:eastAsiaTheme="minorHAnsi" w:hAnsiTheme="minorHAnsi" w:cstheme="minorBidi"/>
      <w:color w:val="4472C4" w:themeColor="accent1"/>
      <w:sz w:val="22"/>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97143"/>
    <w:rPr>
      <w:color w:val="605E5C"/>
      <w:shd w:val="clear" w:color="auto" w:fill="E1DFDD"/>
    </w:rPr>
  </w:style>
  <w:style w:type="paragraph" w:styleId="Revision">
    <w:name w:val="Revision"/>
    <w:hidden/>
    <w:uiPriority w:val="99"/>
    <w:semiHidden/>
    <w:rsid w:val="00B1115D"/>
    <w:rPr>
      <w:rFonts w:ascii="Montserrat" w:hAnsi="Montserrat"/>
      <w:color w:val="07205E"/>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274906">
      <w:bodyDiv w:val="1"/>
      <w:marLeft w:val="0"/>
      <w:marRight w:val="0"/>
      <w:marTop w:val="0"/>
      <w:marBottom w:val="0"/>
      <w:divBdr>
        <w:top w:val="none" w:sz="0" w:space="0" w:color="auto"/>
        <w:left w:val="none" w:sz="0" w:space="0" w:color="auto"/>
        <w:bottom w:val="none" w:sz="0" w:space="0" w:color="auto"/>
        <w:right w:val="none" w:sz="0" w:space="0" w:color="auto"/>
      </w:divBdr>
    </w:div>
    <w:div w:id="274140786">
      <w:bodyDiv w:val="1"/>
      <w:marLeft w:val="0"/>
      <w:marRight w:val="0"/>
      <w:marTop w:val="0"/>
      <w:marBottom w:val="0"/>
      <w:divBdr>
        <w:top w:val="none" w:sz="0" w:space="0" w:color="auto"/>
        <w:left w:val="none" w:sz="0" w:space="0" w:color="auto"/>
        <w:bottom w:val="none" w:sz="0" w:space="0" w:color="auto"/>
        <w:right w:val="none" w:sz="0" w:space="0" w:color="auto"/>
      </w:divBdr>
    </w:div>
    <w:div w:id="278729210">
      <w:bodyDiv w:val="1"/>
      <w:marLeft w:val="0"/>
      <w:marRight w:val="0"/>
      <w:marTop w:val="0"/>
      <w:marBottom w:val="0"/>
      <w:divBdr>
        <w:top w:val="none" w:sz="0" w:space="0" w:color="auto"/>
        <w:left w:val="none" w:sz="0" w:space="0" w:color="auto"/>
        <w:bottom w:val="none" w:sz="0" w:space="0" w:color="auto"/>
        <w:right w:val="none" w:sz="0" w:space="0" w:color="auto"/>
      </w:divBdr>
    </w:div>
    <w:div w:id="584843565">
      <w:bodyDiv w:val="1"/>
      <w:marLeft w:val="0"/>
      <w:marRight w:val="0"/>
      <w:marTop w:val="0"/>
      <w:marBottom w:val="0"/>
      <w:divBdr>
        <w:top w:val="none" w:sz="0" w:space="0" w:color="auto"/>
        <w:left w:val="none" w:sz="0" w:space="0" w:color="auto"/>
        <w:bottom w:val="none" w:sz="0" w:space="0" w:color="auto"/>
        <w:right w:val="none" w:sz="0" w:space="0" w:color="auto"/>
      </w:divBdr>
    </w:div>
    <w:div w:id="605191371">
      <w:bodyDiv w:val="1"/>
      <w:marLeft w:val="0"/>
      <w:marRight w:val="0"/>
      <w:marTop w:val="0"/>
      <w:marBottom w:val="0"/>
      <w:divBdr>
        <w:top w:val="none" w:sz="0" w:space="0" w:color="auto"/>
        <w:left w:val="none" w:sz="0" w:space="0" w:color="auto"/>
        <w:bottom w:val="none" w:sz="0" w:space="0" w:color="auto"/>
        <w:right w:val="none" w:sz="0" w:space="0" w:color="auto"/>
      </w:divBdr>
    </w:div>
    <w:div w:id="715157376">
      <w:bodyDiv w:val="1"/>
      <w:marLeft w:val="0"/>
      <w:marRight w:val="0"/>
      <w:marTop w:val="0"/>
      <w:marBottom w:val="0"/>
      <w:divBdr>
        <w:top w:val="none" w:sz="0" w:space="0" w:color="auto"/>
        <w:left w:val="none" w:sz="0" w:space="0" w:color="auto"/>
        <w:bottom w:val="none" w:sz="0" w:space="0" w:color="auto"/>
        <w:right w:val="none" w:sz="0" w:space="0" w:color="auto"/>
      </w:divBdr>
    </w:div>
    <w:div w:id="846090300">
      <w:bodyDiv w:val="1"/>
      <w:marLeft w:val="0"/>
      <w:marRight w:val="0"/>
      <w:marTop w:val="0"/>
      <w:marBottom w:val="0"/>
      <w:divBdr>
        <w:top w:val="none" w:sz="0" w:space="0" w:color="auto"/>
        <w:left w:val="none" w:sz="0" w:space="0" w:color="auto"/>
        <w:bottom w:val="none" w:sz="0" w:space="0" w:color="auto"/>
        <w:right w:val="none" w:sz="0" w:space="0" w:color="auto"/>
      </w:divBdr>
    </w:div>
    <w:div w:id="856189549">
      <w:bodyDiv w:val="1"/>
      <w:marLeft w:val="0"/>
      <w:marRight w:val="0"/>
      <w:marTop w:val="0"/>
      <w:marBottom w:val="0"/>
      <w:divBdr>
        <w:top w:val="none" w:sz="0" w:space="0" w:color="auto"/>
        <w:left w:val="none" w:sz="0" w:space="0" w:color="auto"/>
        <w:bottom w:val="none" w:sz="0" w:space="0" w:color="auto"/>
        <w:right w:val="none" w:sz="0" w:space="0" w:color="auto"/>
      </w:divBdr>
    </w:div>
    <w:div w:id="938027217">
      <w:bodyDiv w:val="1"/>
      <w:marLeft w:val="0"/>
      <w:marRight w:val="0"/>
      <w:marTop w:val="0"/>
      <w:marBottom w:val="0"/>
      <w:divBdr>
        <w:top w:val="none" w:sz="0" w:space="0" w:color="auto"/>
        <w:left w:val="none" w:sz="0" w:space="0" w:color="auto"/>
        <w:bottom w:val="none" w:sz="0" w:space="0" w:color="auto"/>
        <w:right w:val="none" w:sz="0" w:space="0" w:color="auto"/>
      </w:divBdr>
      <w:divsChild>
        <w:div w:id="63845911">
          <w:marLeft w:val="0"/>
          <w:marRight w:val="0"/>
          <w:marTop w:val="0"/>
          <w:marBottom w:val="0"/>
          <w:divBdr>
            <w:top w:val="none" w:sz="0" w:space="0" w:color="auto"/>
            <w:left w:val="none" w:sz="0" w:space="0" w:color="auto"/>
            <w:bottom w:val="none" w:sz="0" w:space="0" w:color="auto"/>
            <w:right w:val="none" w:sz="0" w:space="0" w:color="auto"/>
          </w:divBdr>
        </w:div>
      </w:divsChild>
    </w:div>
    <w:div w:id="1054499567">
      <w:bodyDiv w:val="1"/>
      <w:marLeft w:val="0"/>
      <w:marRight w:val="0"/>
      <w:marTop w:val="0"/>
      <w:marBottom w:val="0"/>
      <w:divBdr>
        <w:top w:val="none" w:sz="0" w:space="0" w:color="auto"/>
        <w:left w:val="none" w:sz="0" w:space="0" w:color="auto"/>
        <w:bottom w:val="none" w:sz="0" w:space="0" w:color="auto"/>
        <w:right w:val="none" w:sz="0" w:space="0" w:color="auto"/>
      </w:divBdr>
      <w:divsChild>
        <w:div w:id="178741917">
          <w:marLeft w:val="0"/>
          <w:marRight w:val="0"/>
          <w:marTop w:val="0"/>
          <w:marBottom w:val="0"/>
          <w:divBdr>
            <w:top w:val="none" w:sz="0" w:space="0" w:color="auto"/>
            <w:left w:val="none" w:sz="0" w:space="0" w:color="auto"/>
            <w:bottom w:val="none" w:sz="0" w:space="0" w:color="auto"/>
            <w:right w:val="none" w:sz="0" w:space="0" w:color="auto"/>
          </w:divBdr>
          <w:divsChild>
            <w:div w:id="2010323793">
              <w:marLeft w:val="0"/>
              <w:marRight w:val="0"/>
              <w:marTop w:val="0"/>
              <w:marBottom w:val="0"/>
              <w:divBdr>
                <w:top w:val="none" w:sz="0" w:space="0" w:color="auto"/>
                <w:left w:val="none" w:sz="0" w:space="0" w:color="auto"/>
                <w:bottom w:val="none" w:sz="0" w:space="0" w:color="auto"/>
                <w:right w:val="none" w:sz="0" w:space="0" w:color="auto"/>
              </w:divBdr>
            </w:div>
            <w:div w:id="21212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6634">
      <w:bodyDiv w:val="1"/>
      <w:marLeft w:val="0"/>
      <w:marRight w:val="0"/>
      <w:marTop w:val="0"/>
      <w:marBottom w:val="0"/>
      <w:divBdr>
        <w:top w:val="none" w:sz="0" w:space="0" w:color="auto"/>
        <w:left w:val="none" w:sz="0" w:space="0" w:color="auto"/>
        <w:bottom w:val="none" w:sz="0" w:space="0" w:color="auto"/>
        <w:right w:val="none" w:sz="0" w:space="0" w:color="auto"/>
      </w:divBdr>
    </w:div>
    <w:div w:id="1446540321">
      <w:bodyDiv w:val="1"/>
      <w:marLeft w:val="0"/>
      <w:marRight w:val="0"/>
      <w:marTop w:val="0"/>
      <w:marBottom w:val="0"/>
      <w:divBdr>
        <w:top w:val="none" w:sz="0" w:space="0" w:color="auto"/>
        <w:left w:val="none" w:sz="0" w:space="0" w:color="auto"/>
        <w:bottom w:val="none" w:sz="0" w:space="0" w:color="auto"/>
        <w:right w:val="none" w:sz="0" w:space="0" w:color="auto"/>
      </w:divBdr>
    </w:div>
    <w:div w:id="2006976680">
      <w:bodyDiv w:val="1"/>
      <w:marLeft w:val="0"/>
      <w:marRight w:val="0"/>
      <w:marTop w:val="0"/>
      <w:marBottom w:val="0"/>
      <w:divBdr>
        <w:top w:val="none" w:sz="0" w:space="0" w:color="auto"/>
        <w:left w:val="none" w:sz="0" w:space="0" w:color="auto"/>
        <w:bottom w:val="none" w:sz="0" w:space="0" w:color="auto"/>
        <w:right w:val="none" w:sz="0" w:space="0" w:color="auto"/>
      </w:divBdr>
      <w:divsChild>
        <w:div w:id="403453625">
          <w:marLeft w:val="1714"/>
          <w:marRight w:val="0"/>
          <w:marTop w:val="100"/>
          <w:marBottom w:val="0"/>
          <w:divBdr>
            <w:top w:val="none" w:sz="0" w:space="0" w:color="auto"/>
            <w:left w:val="none" w:sz="0" w:space="0" w:color="auto"/>
            <w:bottom w:val="none" w:sz="0" w:space="0" w:color="auto"/>
            <w:right w:val="none" w:sz="0" w:space="0" w:color="auto"/>
          </w:divBdr>
        </w:div>
        <w:div w:id="628054621">
          <w:marLeft w:val="1714"/>
          <w:marRight w:val="0"/>
          <w:marTop w:val="100"/>
          <w:marBottom w:val="0"/>
          <w:divBdr>
            <w:top w:val="none" w:sz="0" w:space="0" w:color="auto"/>
            <w:left w:val="none" w:sz="0" w:space="0" w:color="auto"/>
            <w:bottom w:val="none" w:sz="0" w:space="0" w:color="auto"/>
            <w:right w:val="none" w:sz="0" w:space="0" w:color="auto"/>
          </w:divBdr>
        </w:div>
        <w:div w:id="542208236">
          <w:marLeft w:val="1714"/>
          <w:marRight w:val="0"/>
          <w:marTop w:val="100"/>
          <w:marBottom w:val="0"/>
          <w:divBdr>
            <w:top w:val="none" w:sz="0" w:space="0" w:color="auto"/>
            <w:left w:val="none" w:sz="0" w:space="0" w:color="auto"/>
            <w:bottom w:val="none" w:sz="0" w:space="0" w:color="auto"/>
            <w:right w:val="none" w:sz="0" w:space="0" w:color="auto"/>
          </w:divBdr>
        </w:div>
        <w:div w:id="1143307488">
          <w:marLeft w:val="1714"/>
          <w:marRight w:val="0"/>
          <w:marTop w:val="100"/>
          <w:marBottom w:val="0"/>
          <w:divBdr>
            <w:top w:val="none" w:sz="0" w:space="0" w:color="auto"/>
            <w:left w:val="none" w:sz="0" w:space="0" w:color="auto"/>
            <w:bottom w:val="none" w:sz="0" w:space="0" w:color="auto"/>
            <w:right w:val="none" w:sz="0" w:space="0" w:color="auto"/>
          </w:divBdr>
        </w:div>
        <w:div w:id="716052970">
          <w:marLeft w:val="1714"/>
          <w:marRight w:val="0"/>
          <w:marTop w:val="100"/>
          <w:marBottom w:val="0"/>
          <w:divBdr>
            <w:top w:val="none" w:sz="0" w:space="0" w:color="auto"/>
            <w:left w:val="none" w:sz="0" w:space="0" w:color="auto"/>
            <w:bottom w:val="none" w:sz="0" w:space="0" w:color="auto"/>
            <w:right w:val="none" w:sz="0" w:space="0" w:color="auto"/>
          </w:divBdr>
        </w:div>
        <w:div w:id="655257464">
          <w:marLeft w:val="1714"/>
          <w:marRight w:val="0"/>
          <w:marTop w:val="100"/>
          <w:marBottom w:val="0"/>
          <w:divBdr>
            <w:top w:val="none" w:sz="0" w:space="0" w:color="auto"/>
            <w:left w:val="none" w:sz="0" w:space="0" w:color="auto"/>
            <w:bottom w:val="none" w:sz="0" w:space="0" w:color="auto"/>
            <w:right w:val="none" w:sz="0" w:space="0" w:color="auto"/>
          </w:divBdr>
        </w:div>
      </w:divsChild>
    </w:div>
    <w:div w:id="2121755511">
      <w:bodyDiv w:val="1"/>
      <w:marLeft w:val="0"/>
      <w:marRight w:val="0"/>
      <w:marTop w:val="0"/>
      <w:marBottom w:val="0"/>
      <w:divBdr>
        <w:top w:val="none" w:sz="0" w:space="0" w:color="auto"/>
        <w:left w:val="none" w:sz="0" w:space="0" w:color="auto"/>
        <w:bottom w:val="none" w:sz="0" w:space="0" w:color="auto"/>
        <w:right w:val="none" w:sz="0" w:space="0" w:color="auto"/>
      </w:divBdr>
    </w:div>
    <w:div w:id="212372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ubs.london.edu/bib/home/" TargetMode="External"/><Relationship Id="rId18" Type="http://schemas.openxmlformats.org/officeDocument/2006/relationships/hyperlink" Target="mailto:mifadmissions@london.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mba-admissions@london.edu" TargetMode="External"/><Relationship Id="rId7" Type="http://schemas.openxmlformats.org/officeDocument/2006/relationships/settings" Target="settings.xml"/><Relationship Id="rId12" Type="http://schemas.openxmlformats.org/officeDocument/2006/relationships/hyperlink" Target="https://www.london.edu/masters-degrees/financial-aid/search-for-funding/black-in-business-scholarship-mid" TargetMode="External"/><Relationship Id="rId17" Type="http://schemas.openxmlformats.org/officeDocument/2006/relationships/hyperlink" Target="mailto:mbascholarships@london.ed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AMadmissions@london.edu" TargetMode="External"/><Relationship Id="rId20" Type="http://schemas.openxmlformats.org/officeDocument/2006/relationships/hyperlink" Target="mailto:embadubai@london.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FA.admissions@london.ed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mifadmissions@london.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madmissions@london.edu" TargetMode="External"/><Relationship Id="rId22" Type="http://schemas.openxmlformats.org/officeDocument/2006/relationships/hyperlink" Target="mailto:sloanadmissions@london.ed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FACTS\Corp.id\Templates\_School%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ec278036-6020-45d3-923c-83ba545dc9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B29A9A8256774393589AA539C34FC8" ma:contentTypeVersion="20" ma:contentTypeDescription="Create a new document." ma:contentTypeScope="" ma:versionID="c020ba3d54e175916c7be7c10dd4fa32">
  <xsd:schema xmlns:xsd="http://www.w3.org/2001/XMLSchema" xmlns:xs="http://www.w3.org/2001/XMLSchema" xmlns:p="http://schemas.microsoft.com/office/2006/metadata/properties" xmlns:ns1="http://schemas.microsoft.com/sharepoint/v3" xmlns:ns3="ec278036-6020-45d3-923c-83ba545dc9bc" xmlns:ns4="83afdad8-f494-4041-9801-8a3d648305fb" targetNamespace="http://schemas.microsoft.com/office/2006/metadata/properties" ma:root="true" ma:fieldsID="6b7729af40c73da6995d446a4dad96b4" ns1:_="" ns3:_="" ns4:_="">
    <xsd:import namespace="http://schemas.microsoft.com/sharepoint/v3"/>
    <xsd:import namespace="ec278036-6020-45d3-923c-83ba545dc9bc"/>
    <xsd:import namespace="83afdad8-f494-4041-9801-8a3d648305f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78036-6020-45d3-923c-83ba545dc9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fdad8-f494-4041-9801-8a3d648305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0C3C6-3D83-4D4D-8BEA-9B4FA20AFA6A}">
  <ds:schemaRefs>
    <ds:schemaRef ds:uri="http://schemas.microsoft.com/office/2006/documentManagement/types"/>
    <ds:schemaRef ds:uri="http://schemas.microsoft.com/office/2006/metadata/properties"/>
    <ds:schemaRef ds:uri="83afdad8-f494-4041-9801-8a3d648305fb"/>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ec278036-6020-45d3-923c-83ba545dc9bc"/>
    <ds:schemaRef ds:uri="http://schemas.microsoft.com/sharepoint/v3"/>
    <ds:schemaRef ds:uri="http://www.w3.org/XML/1998/namespace"/>
  </ds:schemaRefs>
</ds:datastoreItem>
</file>

<file path=customXml/itemProps2.xml><?xml version="1.0" encoding="utf-8"?>
<ds:datastoreItem xmlns:ds="http://schemas.openxmlformats.org/officeDocument/2006/customXml" ds:itemID="{F0D97E05-4435-48E3-A512-AB3BF0E64328}">
  <ds:schemaRefs>
    <ds:schemaRef ds:uri="http://schemas.microsoft.com/sharepoint/v3/contenttype/forms"/>
  </ds:schemaRefs>
</ds:datastoreItem>
</file>

<file path=customXml/itemProps3.xml><?xml version="1.0" encoding="utf-8"?>
<ds:datastoreItem xmlns:ds="http://schemas.openxmlformats.org/officeDocument/2006/customXml" ds:itemID="{06131980-BF08-49D0-98B4-F06474123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278036-6020-45d3-923c-83ba545dc9bc"/>
    <ds:schemaRef ds:uri="83afdad8-f494-4041-9801-8a3d64830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3763B9-08F0-4058-9D26-4BED147F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_School logo</Template>
  <TotalTime>0</TotalTime>
  <Pages>4</Pages>
  <Words>809</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School logo</vt:lpstr>
    </vt:vector>
  </TitlesOfParts>
  <Company>London Business School</Company>
  <LinksUpToDate>false</LinksUpToDate>
  <CharactersWithSpaces>6051</CharactersWithSpaces>
  <SharedDoc>false</SharedDoc>
  <HLinks>
    <vt:vector size="54" baseType="variant">
      <vt:variant>
        <vt:i4>5570687</vt:i4>
      </vt:variant>
      <vt:variant>
        <vt:i4>24</vt:i4>
      </vt:variant>
      <vt:variant>
        <vt:i4>0</vt:i4>
      </vt:variant>
      <vt:variant>
        <vt:i4>5</vt:i4>
      </vt:variant>
      <vt:variant>
        <vt:lpwstr>mailto:sloanadmissions@london.edu</vt:lpwstr>
      </vt:variant>
      <vt:variant>
        <vt:lpwstr/>
      </vt:variant>
      <vt:variant>
        <vt:i4>852094</vt:i4>
      </vt:variant>
      <vt:variant>
        <vt:i4>21</vt:i4>
      </vt:variant>
      <vt:variant>
        <vt:i4>0</vt:i4>
      </vt:variant>
      <vt:variant>
        <vt:i4>5</vt:i4>
      </vt:variant>
      <vt:variant>
        <vt:lpwstr>mailto:emba-admissions@london.edu</vt:lpwstr>
      </vt:variant>
      <vt:variant>
        <vt:lpwstr/>
      </vt:variant>
      <vt:variant>
        <vt:i4>2949138</vt:i4>
      </vt:variant>
      <vt:variant>
        <vt:i4>18</vt:i4>
      </vt:variant>
      <vt:variant>
        <vt:i4>0</vt:i4>
      </vt:variant>
      <vt:variant>
        <vt:i4>5</vt:i4>
      </vt:variant>
      <vt:variant>
        <vt:lpwstr>mailto:embadubai@london.edu</vt:lpwstr>
      </vt:variant>
      <vt:variant>
        <vt:lpwstr/>
      </vt:variant>
      <vt:variant>
        <vt:i4>2883611</vt:i4>
      </vt:variant>
      <vt:variant>
        <vt:i4>15</vt:i4>
      </vt:variant>
      <vt:variant>
        <vt:i4>0</vt:i4>
      </vt:variant>
      <vt:variant>
        <vt:i4>5</vt:i4>
      </vt:variant>
      <vt:variant>
        <vt:lpwstr>mailto:mifadmissions@london.edu</vt:lpwstr>
      </vt:variant>
      <vt:variant>
        <vt:lpwstr/>
      </vt:variant>
      <vt:variant>
        <vt:i4>2883611</vt:i4>
      </vt:variant>
      <vt:variant>
        <vt:i4>12</vt:i4>
      </vt:variant>
      <vt:variant>
        <vt:i4>0</vt:i4>
      </vt:variant>
      <vt:variant>
        <vt:i4>5</vt:i4>
      </vt:variant>
      <vt:variant>
        <vt:lpwstr>mailto:mifadmissions@london.edu</vt:lpwstr>
      </vt:variant>
      <vt:variant>
        <vt:lpwstr/>
      </vt:variant>
      <vt:variant>
        <vt:i4>5046389</vt:i4>
      </vt:variant>
      <vt:variant>
        <vt:i4>9</vt:i4>
      </vt:variant>
      <vt:variant>
        <vt:i4>0</vt:i4>
      </vt:variant>
      <vt:variant>
        <vt:i4>5</vt:i4>
      </vt:variant>
      <vt:variant>
        <vt:lpwstr>mailto:mbascholarships@london.edu</vt:lpwstr>
      </vt:variant>
      <vt:variant>
        <vt:lpwstr/>
      </vt:variant>
      <vt:variant>
        <vt:i4>2555923</vt:i4>
      </vt:variant>
      <vt:variant>
        <vt:i4>6</vt:i4>
      </vt:variant>
      <vt:variant>
        <vt:i4>0</vt:i4>
      </vt:variant>
      <vt:variant>
        <vt:i4>5</vt:i4>
      </vt:variant>
      <vt:variant>
        <vt:lpwstr>mailto:MAMadmissions@london.edu</vt:lpwstr>
      </vt:variant>
      <vt:variant>
        <vt:lpwstr/>
      </vt:variant>
      <vt:variant>
        <vt:i4>2293831</vt:i4>
      </vt:variant>
      <vt:variant>
        <vt:i4>3</vt:i4>
      </vt:variant>
      <vt:variant>
        <vt:i4>0</vt:i4>
      </vt:variant>
      <vt:variant>
        <vt:i4>5</vt:i4>
      </vt:variant>
      <vt:variant>
        <vt:lpwstr>mailto:MFA.admissions@london.edu</vt:lpwstr>
      </vt:variant>
      <vt:variant>
        <vt:lpwstr/>
      </vt:variant>
      <vt:variant>
        <vt:i4>2555931</vt:i4>
      </vt:variant>
      <vt:variant>
        <vt:i4>0</vt:i4>
      </vt:variant>
      <vt:variant>
        <vt:i4>0</vt:i4>
      </vt:variant>
      <vt:variant>
        <vt:i4>5</vt:i4>
      </vt:variant>
      <vt:variant>
        <vt:lpwstr>mailto:Mimadmissions@london.edu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logo</dc:title>
  <dc:subject/>
  <dc:creator>Graeme Harper, Ext:3370</dc:creator>
  <cp:keywords/>
  <cp:lastModifiedBy>Olivia Pryle</cp:lastModifiedBy>
  <cp:revision>2</cp:revision>
  <cp:lastPrinted>2010-05-25T13:41:00Z</cp:lastPrinted>
  <dcterms:created xsi:type="dcterms:W3CDTF">2024-03-28T10:33:00Z</dcterms:created>
  <dcterms:modified xsi:type="dcterms:W3CDTF">2024-03-28T10:33:00Z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c9437680-2243-4a65-a40f-826bd5f6c1c2</vt:lpwstr>
  </property>
  <property fmtid="{D5CDD505-2E9C-101B-9397-08002B2CF9AE}" pid="3" name="Classification">
    <vt:lpwstr>Public</vt:lpwstr>
  </property>
  <property fmtid="{D5CDD505-2E9C-101B-9397-08002B2CF9AE}" pid="4" name="HeadersandFooters">
    <vt:lpwstr>None</vt:lpwstr>
  </property>
  <property fmtid="{D5CDD505-2E9C-101B-9397-08002B2CF9AE}" pid="5" name="ContentTypeId">
    <vt:lpwstr>0x01010013B29A9A8256774393589AA539C34FC8</vt:lpwstr>
  </property>
</Properties>
</file>