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B0AD" w14:textId="4B341475" w:rsidR="00DF43BD" w:rsidRDefault="001119C9">
      <w:pPr>
        <w:pStyle w:val="Heading4"/>
        <w:spacing w:before="120"/>
        <w:rPr>
          <w:b/>
          <w:bCs/>
          <w:sz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95F9376" wp14:editId="261DC309">
            <wp:extent cx="6120765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DCF" w:rsidRPr="6CBADEFB">
        <w:rPr>
          <w:b/>
          <w:bCs/>
          <w:noProof/>
          <w:sz w:val="36"/>
          <w:szCs w:val="36"/>
          <w:lang w:eastAsia="en-GB"/>
        </w:rPr>
        <w:t xml:space="preserve"> </w:t>
      </w:r>
    </w:p>
    <w:p w14:paraId="72D3A84C" w14:textId="77777777" w:rsidR="00561A8D" w:rsidRDefault="00561A8D" w:rsidP="00C43EEF">
      <w:pPr>
        <w:pStyle w:val="Heading4"/>
      </w:pPr>
    </w:p>
    <w:p w14:paraId="1F4A98A9" w14:textId="28019868" w:rsidR="00DC49A1" w:rsidRDefault="00DF43BD" w:rsidP="00787CA5">
      <w:pPr>
        <w:pStyle w:val="Heading1"/>
      </w:pPr>
      <w:r w:rsidRPr="00DC49A1">
        <w:t>Application</w:t>
      </w:r>
      <w:r>
        <w:t xml:space="preserve"> </w:t>
      </w:r>
      <w:r w:rsidR="006E4C76">
        <w:t>f</w:t>
      </w:r>
      <w:r w:rsidR="00561A8D">
        <w:t>orm</w:t>
      </w:r>
    </w:p>
    <w:p w14:paraId="7B1DFC23" w14:textId="276F4BC9" w:rsidR="004D1284" w:rsidRDefault="004D1284" w:rsidP="007376C3">
      <w:pPr>
        <w:pStyle w:val="xmsonormal"/>
        <w:rPr>
          <w:rFonts w:ascii="Montserrat" w:eastAsia="Times New Roman" w:hAnsi="Montserrat" w:cs="Arial"/>
          <w:b/>
          <w:bCs/>
          <w:iCs/>
          <w:color w:val="07205E"/>
          <w:sz w:val="28"/>
          <w:szCs w:val="28"/>
          <w:lang w:val="en"/>
        </w:rPr>
      </w:pPr>
      <w:r w:rsidRPr="004D1284">
        <w:rPr>
          <w:rFonts w:ascii="Montserrat" w:eastAsia="Times New Roman" w:hAnsi="Montserrat" w:cs="Arial"/>
          <w:b/>
          <w:bCs/>
          <w:iCs/>
          <w:color w:val="07205E"/>
          <w:sz w:val="28"/>
          <w:szCs w:val="28"/>
          <w:lang w:val="en"/>
        </w:rPr>
        <w:t xml:space="preserve">The </w:t>
      </w:r>
      <w:proofErr w:type="gramStart"/>
      <w:r w:rsidRPr="004D1284">
        <w:rPr>
          <w:rFonts w:ascii="Montserrat" w:eastAsia="Times New Roman" w:hAnsi="Montserrat" w:cs="Arial"/>
          <w:b/>
          <w:bCs/>
          <w:iCs/>
          <w:color w:val="07205E"/>
          <w:sz w:val="28"/>
          <w:szCs w:val="28"/>
          <w:lang w:val="en"/>
        </w:rPr>
        <w:t>Masters in Finance</w:t>
      </w:r>
      <w:proofErr w:type="gramEnd"/>
      <w:r w:rsidRPr="004D1284">
        <w:rPr>
          <w:rFonts w:ascii="Montserrat" w:eastAsia="Times New Roman" w:hAnsi="Montserrat" w:cs="Arial"/>
          <w:b/>
          <w:bCs/>
          <w:iCs/>
          <w:color w:val="07205E"/>
          <w:sz w:val="28"/>
          <w:szCs w:val="28"/>
          <w:lang w:val="en"/>
        </w:rPr>
        <w:t xml:space="preserve"> Alumni Scholarship </w:t>
      </w:r>
    </w:p>
    <w:p w14:paraId="7425ACD7" w14:textId="77777777" w:rsidR="004D1284" w:rsidRDefault="004D1284" w:rsidP="004D1284"/>
    <w:p w14:paraId="73BB292B" w14:textId="6464A372" w:rsidR="004D1284" w:rsidRPr="004D1284" w:rsidRDefault="004D1284" w:rsidP="004D1284">
      <w:r>
        <w:t>Please provide your full name and email address for identification.</w:t>
      </w:r>
    </w:p>
    <w:tbl>
      <w:tblPr>
        <w:tblpPr w:leftFromText="180" w:rightFromText="180" w:vertAnchor="text" w:horzAnchor="margin" w:tblpY="221"/>
        <w:tblW w:w="0" w:type="auto"/>
        <w:tblLook w:val="0000" w:firstRow="0" w:lastRow="0" w:firstColumn="0" w:lastColumn="0" w:noHBand="0" w:noVBand="0"/>
      </w:tblPr>
      <w:tblGrid>
        <w:gridCol w:w="9629"/>
      </w:tblGrid>
      <w:tr w:rsidR="004D1284" w14:paraId="7F061562" w14:textId="77777777" w:rsidTr="004D1284">
        <w:trPr>
          <w:trHeight w:val="524"/>
        </w:trPr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E9E5"/>
          </w:tcPr>
          <w:p w14:paraId="49FAD4F7" w14:textId="77777777" w:rsidR="004D1284" w:rsidRDefault="004D1284" w:rsidP="004D1284">
            <w:pPr>
              <w:pStyle w:val="Boxedtext"/>
            </w:pPr>
            <w:r w:rsidRPr="00787CA5">
              <w:t>Name</w:t>
            </w:r>
            <w:r>
              <w:t xml:space="preserve">: </w:t>
            </w:r>
          </w:p>
          <w:p w14:paraId="36C8EA90" w14:textId="77777777" w:rsidR="004D1284" w:rsidRDefault="004D1284" w:rsidP="004D1284">
            <w:pPr>
              <w:pStyle w:val="Boxedtext"/>
            </w:pPr>
            <w:r>
              <w:t>Email:</w:t>
            </w:r>
          </w:p>
          <w:p w14:paraId="54DB6031" w14:textId="77777777" w:rsidR="004D1284" w:rsidRDefault="004D1284" w:rsidP="004D1284">
            <w:pPr>
              <w:pStyle w:val="Boxedtext"/>
            </w:pPr>
            <w:r>
              <w:t>LBS programme applying to (e.g. MiF FT 2023 or MiF PT 2024):</w:t>
            </w:r>
          </w:p>
        </w:tc>
      </w:tr>
    </w:tbl>
    <w:p w14:paraId="1BF2D1F7" w14:textId="77777777" w:rsidR="004D1284" w:rsidRDefault="004D1284" w:rsidP="007376C3">
      <w:pPr>
        <w:pStyle w:val="xmsonormal"/>
        <w:rPr>
          <w:rFonts w:ascii="Montserrat" w:eastAsia="Times New Roman" w:hAnsi="Montserrat" w:cs="Arial"/>
          <w:b/>
          <w:bCs/>
          <w:iCs/>
          <w:color w:val="07205E"/>
          <w:sz w:val="28"/>
          <w:szCs w:val="28"/>
          <w:lang w:val="en"/>
        </w:rPr>
      </w:pPr>
    </w:p>
    <w:p w14:paraId="3EAEF529" w14:textId="77777777" w:rsidR="004D1284" w:rsidRDefault="004D1284" w:rsidP="007376C3">
      <w:pPr>
        <w:rPr>
          <w:lang w:val="en"/>
        </w:rPr>
      </w:pPr>
      <w:r>
        <w:rPr>
          <w:rStyle w:val="Strong"/>
          <w:lang w:val="en"/>
        </w:rPr>
        <w:t xml:space="preserve">Overview: </w:t>
      </w:r>
      <w:r w:rsidRPr="004D1284">
        <w:rPr>
          <w:lang w:val="en"/>
        </w:rPr>
        <w:t xml:space="preserve">This scholarship scheme is funded through the generosity of MiF alumni and has been established to help attract excellent candidates with proven financial need to the </w:t>
      </w:r>
      <w:proofErr w:type="spellStart"/>
      <w:r w:rsidRPr="004D1284">
        <w:rPr>
          <w:lang w:val="en"/>
        </w:rPr>
        <w:t>programme</w:t>
      </w:r>
      <w:proofErr w:type="spellEnd"/>
      <w:r w:rsidRPr="004D1284">
        <w:rPr>
          <w:lang w:val="en"/>
        </w:rPr>
        <w:t>. All qualified applications will be considered, and successful candidates will be identified on financial need and merit.</w:t>
      </w:r>
      <w:r w:rsidRPr="004D1284">
        <w:rPr>
          <w:lang w:val="en"/>
        </w:rPr>
        <w:br/>
      </w:r>
      <w:r>
        <w:rPr>
          <w:b/>
          <w:bCs/>
          <w:lang w:val="en"/>
        </w:rPr>
        <w:br/>
      </w:r>
      <w:r>
        <w:rPr>
          <w:rStyle w:val="Strong"/>
          <w:lang w:val="en"/>
        </w:rPr>
        <w:t xml:space="preserve">Award: </w:t>
      </w:r>
      <w:r w:rsidRPr="004D1284">
        <w:rPr>
          <w:lang w:val="en"/>
        </w:rPr>
        <w:t>One scholarship of 50% of fees (£2</w:t>
      </w:r>
      <w:r>
        <w:rPr>
          <w:lang w:val="en"/>
        </w:rPr>
        <w:t>9</w:t>
      </w:r>
      <w:r w:rsidRPr="004D1284">
        <w:rPr>
          <w:lang w:val="en"/>
        </w:rPr>
        <w:t>,</w:t>
      </w:r>
      <w:r>
        <w:rPr>
          <w:lang w:val="en"/>
        </w:rPr>
        <w:t>35</w:t>
      </w:r>
      <w:r w:rsidRPr="004D1284">
        <w:rPr>
          <w:lang w:val="en"/>
        </w:rPr>
        <w:t>0).</w:t>
      </w:r>
      <w:r w:rsidRPr="004D1284">
        <w:rPr>
          <w:lang w:val="en"/>
        </w:rPr>
        <w:br/>
      </w:r>
      <w:r>
        <w:rPr>
          <w:b/>
          <w:bCs/>
          <w:lang w:val="en"/>
        </w:rPr>
        <w:br/>
      </w:r>
      <w:r>
        <w:rPr>
          <w:rStyle w:val="Strong"/>
          <w:lang w:val="en"/>
        </w:rPr>
        <w:t>Open to:</w:t>
      </w:r>
      <w:r>
        <w:rPr>
          <w:b/>
          <w:bCs/>
          <w:lang w:val="en"/>
        </w:rPr>
        <w:t xml:space="preserve"> </w:t>
      </w:r>
      <w:r w:rsidRPr="004D1284">
        <w:rPr>
          <w:lang w:val="en"/>
        </w:rPr>
        <w:t xml:space="preserve">Exceptional successful applicants to the </w:t>
      </w:r>
      <w:proofErr w:type="spellStart"/>
      <w:r w:rsidRPr="004D1284">
        <w:rPr>
          <w:lang w:val="en"/>
        </w:rPr>
        <w:t>programme</w:t>
      </w:r>
      <w:proofErr w:type="spellEnd"/>
      <w:r w:rsidRPr="004D1284">
        <w:rPr>
          <w:lang w:val="en"/>
        </w:rPr>
        <w:t xml:space="preserve"> (full-time or part-time).</w:t>
      </w:r>
    </w:p>
    <w:p w14:paraId="6CBE269A" w14:textId="0DE5B3E2" w:rsidR="004D1284" w:rsidRDefault="004D1284" w:rsidP="007376C3">
      <w:pPr>
        <w:rPr>
          <w:lang w:val="en"/>
        </w:rPr>
      </w:pPr>
    </w:p>
    <w:p w14:paraId="40329AE7" w14:textId="77777777" w:rsidR="004D1284" w:rsidRDefault="004D1284" w:rsidP="007376C3">
      <w:pPr>
        <w:rPr>
          <w:lang w:val="en"/>
        </w:rPr>
      </w:pPr>
    </w:p>
    <w:p w14:paraId="7E995370" w14:textId="50152E09" w:rsidR="00DF43BD" w:rsidRPr="004D1284" w:rsidRDefault="0071391F" w:rsidP="004D1284">
      <w:pPr>
        <w:pStyle w:val="Heading2"/>
        <w:rPr>
          <w:lang w:eastAsia="en-GB"/>
        </w:rPr>
      </w:pPr>
      <w:r w:rsidRPr="0062502F">
        <w:rPr>
          <w:lang w:eastAsia="en-GB"/>
        </w:rPr>
        <w:t>Essay</w:t>
      </w:r>
      <w:r>
        <w:rPr>
          <w:lang w:eastAsia="en-GB"/>
        </w:rPr>
        <w:t xml:space="preserve"> </w:t>
      </w:r>
      <w:r w:rsidR="006E4C76">
        <w:rPr>
          <w:lang w:eastAsia="en-GB"/>
        </w:rPr>
        <w:t>q</w:t>
      </w:r>
      <w:r>
        <w:rPr>
          <w:lang w:eastAsia="en-GB"/>
        </w:rPr>
        <w:t>uestion</w:t>
      </w:r>
      <w:r w:rsidR="004D1284">
        <w:rPr>
          <w:lang w:eastAsia="en-GB"/>
        </w:rPr>
        <w:t>s</w:t>
      </w:r>
      <w:r>
        <w:rPr>
          <w:lang w:eastAsia="en-GB"/>
        </w:rPr>
        <w:t xml:space="preserve"> </w:t>
      </w:r>
      <w:r w:rsidR="006E4C76">
        <w:rPr>
          <w:lang w:eastAsia="en-GB"/>
        </w:rPr>
        <w:t>instructions</w:t>
      </w:r>
    </w:p>
    <w:p w14:paraId="09225756" w14:textId="5793E2A0" w:rsidR="000758A1" w:rsidRPr="004D1284" w:rsidRDefault="00BF4427" w:rsidP="000758A1">
      <w:pPr>
        <w:rPr>
          <w:szCs w:val="22"/>
        </w:rPr>
      </w:pPr>
      <w:r w:rsidRPr="004D1284">
        <w:rPr>
          <w:szCs w:val="22"/>
        </w:rPr>
        <w:t xml:space="preserve">The </w:t>
      </w:r>
      <w:r w:rsidR="00561A8D" w:rsidRPr="004D1284">
        <w:rPr>
          <w:szCs w:val="22"/>
        </w:rPr>
        <w:t>Scholarships</w:t>
      </w:r>
      <w:r w:rsidR="006F60E3" w:rsidRPr="004D1284">
        <w:rPr>
          <w:szCs w:val="22"/>
        </w:rPr>
        <w:t xml:space="preserve"> Committee </w:t>
      </w:r>
      <w:r w:rsidR="00DF43BD" w:rsidRPr="004D1284">
        <w:rPr>
          <w:szCs w:val="22"/>
        </w:rPr>
        <w:t xml:space="preserve">will </w:t>
      </w:r>
      <w:r w:rsidR="00056440" w:rsidRPr="004D1284">
        <w:rPr>
          <w:szCs w:val="22"/>
        </w:rPr>
        <w:t xml:space="preserve">carefully </w:t>
      </w:r>
      <w:r w:rsidR="00DF43BD" w:rsidRPr="004D1284">
        <w:rPr>
          <w:szCs w:val="22"/>
        </w:rPr>
        <w:t>consider</w:t>
      </w:r>
      <w:r w:rsidR="00DD1048" w:rsidRPr="004D1284">
        <w:rPr>
          <w:szCs w:val="22"/>
        </w:rPr>
        <w:t xml:space="preserve"> your</w:t>
      </w:r>
      <w:r w:rsidR="00DF43BD" w:rsidRPr="004D1284">
        <w:rPr>
          <w:szCs w:val="22"/>
        </w:rPr>
        <w:t xml:space="preserve"> </w:t>
      </w:r>
      <w:r w:rsidR="00E0177F" w:rsidRPr="004D1284">
        <w:rPr>
          <w:szCs w:val="22"/>
        </w:rPr>
        <w:t>application</w:t>
      </w:r>
      <w:r w:rsidR="00DF43BD" w:rsidRPr="004D1284">
        <w:rPr>
          <w:szCs w:val="22"/>
        </w:rPr>
        <w:t>. Please complete the essay question</w:t>
      </w:r>
      <w:r w:rsidR="004D1284">
        <w:rPr>
          <w:szCs w:val="22"/>
        </w:rPr>
        <w:t>s</w:t>
      </w:r>
      <w:r w:rsidRPr="004D1284">
        <w:rPr>
          <w:szCs w:val="22"/>
        </w:rPr>
        <w:t>,</w:t>
      </w:r>
      <w:r w:rsidR="00DF43BD" w:rsidRPr="004D1284">
        <w:rPr>
          <w:szCs w:val="22"/>
        </w:rPr>
        <w:t xml:space="preserve"> beginning your answer below </w:t>
      </w:r>
      <w:r w:rsidR="00A36733" w:rsidRPr="004D1284">
        <w:rPr>
          <w:szCs w:val="22"/>
        </w:rPr>
        <w:t>the</w:t>
      </w:r>
      <w:r w:rsidR="00DF43BD" w:rsidRPr="004D1284">
        <w:rPr>
          <w:szCs w:val="22"/>
        </w:rPr>
        <w:t xml:space="preserve"> question and giving word count for </w:t>
      </w:r>
      <w:r w:rsidR="00A36733" w:rsidRPr="004D1284">
        <w:rPr>
          <w:szCs w:val="22"/>
        </w:rPr>
        <w:t>your</w:t>
      </w:r>
      <w:r w:rsidR="00DF43BD" w:rsidRPr="004D1284">
        <w:rPr>
          <w:szCs w:val="22"/>
        </w:rPr>
        <w:t xml:space="preserve"> answer.  Once complete, p</w:t>
      </w:r>
      <w:r w:rsidR="000758A1" w:rsidRPr="004D1284">
        <w:rPr>
          <w:rFonts w:cs="Calibri"/>
          <w:szCs w:val="22"/>
        </w:rPr>
        <w:t xml:space="preserve">lease send your application form to </w:t>
      </w:r>
      <w:r w:rsidR="004D1284">
        <w:rPr>
          <w:rFonts w:cs="Calibri"/>
          <w:szCs w:val="22"/>
        </w:rPr>
        <w:t>the following</w:t>
      </w:r>
      <w:r w:rsidR="000758A1" w:rsidRPr="004D1284">
        <w:rPr>
          <w:rFonts w:cs="Calibri"/>
          <w:szCs w:val="22"/>
        </w:rPr>
        <w:t xml:space="preserve"> programme inbox:</w:t>
      </w:r>
      <w:r w:rsidR="002A7B1B" w:rsidRPr="004D1284">
        <w:rPr>
          <w:rFonts w:ascii="Calibri" w:hAnsi="Calibri" w:cs="Calibri"/>
          <w:szCs w:val="22"/>
        </w:rPr>
        <w:t xml:space="preserve"> </w:t>
      </w:r>
      <w:hyperlink r:id="rId11" w:history="1">
        <w:r w:rsidR="00F75C5C" w:rsidRPr="004D1284">
          <w:rPr>
            <w:rStyle w:val="Hyperlink"/>
            <w:rFonts w:ascii="Calibri" w:hAnsi="Calibri" w:cs="Calibri"/>
            <w:szCs w:val="22"/>
          </w:rPr>
          <w:t>mifadmissions@london.edu</w:t>
        </w:r>
      </w:hyperlink>
    </w:p>
    <w:p w14:paraId="1FACF64D" w14:textId="20ED6B9D" w:rsidR="0071391F" w:rsidRPr="004D1284" w:rsidRDefault="00371458" w:rsidP="0062502F">
      <w:pPr>
        <w:pStyle w:val="Heading3"/>
        <w:rPr>
          <w:rFonts w:eastAsia="SimSun"/>
          <w:b w:val="0"/>
          <w:bCs w:val="0"/>
          <w:sz w:val="22"/>
          <w:szCs w:val="22"/>
          <w:lang w:eastAsia="zh-CN"/>
        </w:rPr>
      </w:pPr>
      <w:r w:rsidRPr="004D1284">
        <w:rPr>
          <w:rFonts w:eastAsia="SimSun"/>
          <w:b w:val="0"/>
          <w:bCs w:val="0"/>
          <w:sz w:val="22"/>
          <w:szCs w:val="22"/>
          <w:lang w:eastAsia="zh-CN"/>
        </w:rPr>
        <w:t xml:space="preserve">You are </w:t>
      </w:r>
      <w:r w:rsidRPr="004D1284">
        <w:rPr>
          <w:rFonts w:eastAsia="SimSun"/>
          <w:b w:val="0"/>
          <w:bCs w:val="0"/>
          <w:sz w:val="22"/>
          <w:szCs w:val="22"/>
        </w:rPr>
        <w:t>required</w:t>
      </w:r>
      <w:r w:rsidR="0071391F" w:rsidRPr="004D1284">
        <w:rPr>
          <w:rFonts w:eastAsia="SimSun"/>
          <w:b w:val="0"/>
          <w:bCs w:val="0"/>
          <w:sz w:val="22"/>
          <w:szCs w:val="22"/>
          <w:lang w:eastAsia="zh-CN"/>
        </w:rPr>
        <w:t xml:space="preserve"> to add the word count at the end of </w:t>
      </w:r>
      <w:r w:rsidR="00170945" w:rsidRPr="004D1284">
        <w:rPr>
          <w:rFonts w:eastAsia="SimSun"/>
          <w:b w:val="0"/>
          <w:bCs w:val="0"/>
          <w:sz w:val="22"/>
          <w:szCs w:val="22"/>
          <w:lang w:eastAsia="zh-CN"/>
        </w:rPr>
        <w:t>your</w:t>
      </w:r>
      <w:r w:rsidR="0071391F" w:rsidRPr="004D1284">
        <w:rPr>
          <w:rFonts w:eastAsia="SimSun"/>
          <w:b w:val="0"/>
          <w:bCs w:val="0"/>
          <w:sz w:val="22"/>
          <w:szCs w:val="22"/>
          <w:lang w:eastAsia="zh-CN"/>
        </w:rPr>
        <w:t xml:space="preserve"> question.</w:t>
      </w:r>
    </w:p>
    <w:p w14:paraId="2AC66A04" w14:textId="706D536D" w:rsidR="00AC2291" w:rsidRDefault="0071391F" w:rsidP="00787CA5">
      <w:pPr>
        <w:pStyle w:val="Heading3"/>
        <w:rPr>
          <w:rFonts w:eastAsia="SimSun"/>
          <w:b w:val="0"/>
          <w:bCs w:val="0"/>
          <w:sz w:val="22"/>
          <w:szCs w:val="22"/>
        </w:rPr>
      </w:pPr>
      <w:r w:rsidRPr="004D1284">
        <w:rPr>
          <w:rFonts w:eastAsia="SimSun"/>
          <w:b w:val="0"/>
          <w:bCs w:val="0"/>
          <w:sz w:val="22"/>
          <w:szCs w:val="22"/>
        </w:rPr>
        <w:t>Please do</w:t>
      </w:r>
      <w:r w:rsidR="00BF42B1" w:rsidRPr="004D1284">
        <w:rPr>
          <w:rFonts w:eastAsia="SimSun"/>
          <w:b w:val="0"/>
          <w:bCs w:val="0"/>
          <w:sz w:val="22"/>
          <w:szCs w:val="22"/>
        </w:rPr>
        <w:t xml:space="preserve"> not write more than the spe</w:t>
      </w:r>
      <w:r w:rsidRPr="004D1284">
        <w:rPr>
          <w:rFonts w:eastAsia="SimSun"/>
          <w:b w:val="0"/>
          <w:bCs w:val="0"/>
          <w:sz w:val="22"/>
          <w:szCs w:val="22"/>
        </w:rPr>
        <w:t>cified word limit</w:t>
      </w:r>
      <w:r w:rsidR="00BF42B1" w:rsidRPr="004D1284">
        <w:rPr>
          <w:rFonts w:eastAsia="SimSun"/>
          <w:b w:val="0"/>
          <w:bCs w:val="0"/>
          <w:sz w:val="22"/>
          <w:szCs w:val="22"/>
        </w:rPr>
        <w:t>. Any extra words or essays may be disregarded.</w:t>
      </w:r>
      <w:r w:rsidRPr="004D1284">
        <w:rPr>
          <w:rFonts w:eastAsia="SimSun"/>
          <w:b w:val="0"/>
          <w:bCs w:val="0"/>
          <w:sz w:val="22"/>
          <w:szCs w:val="22"/>
        </w:rPr>
        <w:t xml:space="preserve">  </w:t>
      </w:r>
    </w:p>
    <w:p w14:paraId="2D266FB0" w14:textId="36978CC7" w:rsidR="004D1284" w:rsidRDefault="004D1284" w:rsidP="004D1284">
      <w:pPr>
        <w:rPr>
          <w:rFonts w:eastAsia="SimSun"/>
        </w:rPr>
      </w:pPr>
    </w:p>
    <w:p w14:paraId="6F007FF6" w14:textId="013A0020" w:rsidR="004D1284" w:rsidRDefault="004D1284" w:rsidP="004D1284">
      <w:pPr>
        <w:rPr>
          <w:rFonts w:eastAsia="SimSun"/>
        </w:rPr>
      </w:pPr>
    </w:p>
    <w:p w14:paraId="29237390" w14:textId="77777777" w:rsidR="004D1284" w:rsidRPr="004D1284" w:rsidRDefault="004D1284" w:rsidP="004D1284">
      <w:pPr>
        <w:rPr>
          <w:rFonts w:eastAsia="SimSun"/>
        </w:rPr>
      </w:pPr>
    </w:p>
    <w:p w14:paraId="3667B102" w14:textId="6EA24988" w:rsidR="00E7616F" w:rsidRDefault="004D1284" w:rsidP="00580D52">
      <w:pPr>
        <w:pStyle w:val="Heading2"/>
      </w:pPr>
      <w:proofErr w:type="gramStart"/>
      <w:r>
        <w:rPr>
          <w:lang w:eastAsia="en-GB"/>
        </w:rPr>
        <w:lastRenderedPageBreak/>
        <w:t>Masters in Finance</w:t>
      </w:r>
      <w:proofErr w:type="gramEnd"/>
      <w:r>
        <w:rPr>
          <w:lang w:eastAsia="en-GB"/>
        </w:rPr>
        <w:t xml:space="preserve"> Alumni</w:t>
      </w:r>
      <w:r w:rsidR="000245BF">
        <w:rPr>
          <w:lang w:eastAsia="en-GB"/>
        </w:rPr>
        <w:t xml:space="preserve"> </w:t>
      </w:r>
      <w:r w:rsidR="00560003">
        <w:rPr>
          <w:lang w:eastAsia="en-GB"/>
        </w:rPr>
        <w:t xml:space="preserve">Scholarship </w:t>
      </w:r>
      <w:r w:rsidR="00E7616F">
        <w:t>Application</w:t>
      </w:r>
    </w:p>
    <w:p w14:paraId="62EBD3F3" w14:textId="0C2F00B3" w:rsidR="004D1284" w:rsidRDefault="004D1284" w:rsidP="004D1284"/>
    <w:p w14:paraId="1AD96DF1" w14:textId="77777777" w:rsidR="004D1284" w:rsidRPr="006E4C76" w:rsidRDefault="004D1284" w:rsidP="004D1284">
      <w:pPr>
        <w:rPr>
          <w:b/>
          <w:bCs/>
        </w:rPr>
      </w:pPr>
      <w:r w:rsidRPr="006E4C76">
        <w:rPr>
          <w:b/>
          <w:bCs/>
        </w:rPr>
        <w:t>Please give details of your financial background, including your family financial situation growing up. (250 words max)</w:t>
      </w:r>
    </w:p>
    <w:p w14:paraId="225B7D96" w14:textId="77777777" w:rsidR="004D1284" w:rsidRDefault="004D1284" w:rsidP="004D128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4D1284" w14:paraId="3FCF8718" w14:textId="77777777" w:rsidTr="00DE2BC9">
        <w:trPr>
          <w:trHeight w:val="567"/>
        </w:trPr>
        <w:tc>
          <w:tcPr>
            <w:tcW w:w="9855" w:type="dxa"/>
          </w:tcPr>
          <w:p w14:paraId="2AEDB577" w14:textId="77777777" w:rsidR="004D1284" w:rsidRDefault="004D1284" w:rsidP="00DE2BC9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1EAD3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576520" w14:textId="77777777" w:rsidR="004D1284" w:rsidRDefault="004D1284" w:rsidP="00DE2BC9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E70F9" w14:textId="77777777" w:rsidR="004D1284" w:rsidRPr="00967182" w:rsidRDefault="004D1284" w:rsidP="004D1284">
      <w:pPr>
        <w:pStyle w:val="wordcount"/>
      </w:pPr>
      <w:r>
        <w:t xml:space="preserve">Word count: </w:t>
      </w:r>
    </w:p>
    <w:p w14:paraId="68C0BE58" w14:textId="77777777" w:rsidR="004D1284" w:rsidRDefault="004D1284" w:rsidP="004D1284">
      <w:pPr>
        <w:rPr>
          <w:bCs/>
        </w:rPr>
      </w:pPr>
    </w:p>
    <w:p w14:paraId="45533785" w14:textId="77777777" w:rsidR="004D1284" w:rsidRDefault="004D1284" w:rsidP="004D1284">
      <w:pPr>
        <w:rPr>
          <w:b/>
          <w:bCs/>
        </w:rPr>
      </w:pPr>
      <w:r>
        <w:rPr>
          <w:b/>
          <w:bCs/>
        </w:rPr>
        <w:t>Please provide further details of your circumstances:</w:t>
      </w:r>
    </w:p>
    <w:p w14:paraId="2485C555" w14:textId="77777777" w:rsidR="004D1284" w:rsidRPr="00787CA5" w:rsidRDefault="004D1284" w:rsidP="004D1284">
      <w:pPr>
        <w:jc w:val="right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1"/>
        <w:gridCol w:w="4812"/>
      </w:tblGrid>
      <w:tr w:rsidR="004D1284" w14:paraId="26DE6143" w14:textId="77777777" w:rsidTr="00DE2BC9">
        <w:tc>
          <w:tcPr>
            <w:tcW w:w="4811" w:type="dxa"/>
            <w:hideMark/>
          </w:tcPr>
          <w:p w14:paraId="3AF00374" w14:textId="77777777" w:rsidR="004D1284" w:rsidRDefault="004D1284" w:rsidP="00DE2BC9">
            <w:pPr>
              <w:spacing w:after="160" w:line="254" w:lineRule="auto"/>
              <w:ind w:left="0"/>
              <w:rPr>
                <w:rFonts w:ascii="Arial" w:hAnsi="Arial"/>
                <w:color w:val="001E62"/>
                <w:sz w:val="20"/>
                <w:lang w:eastAsia="ja-JP"/>
              </w:rPr>
            </w:pPr>
            <w:r>
              <w:rPr>
                <w:sz w:val="20"/>
              </w:rPr>
              <w:t>Are you (or your siblings) the first generation to go to university?</w:t>
            </w:r>
          </w:p>
        </w:tc>
        <w:tc>
          <w:tcPr>
            <w:tcW w:w="4812" w:type="dxa"/>
            <w:hideMark/>
          </w:tcPr>
          <w:p w14:paraId="24C14E1C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</w:p>
        </w:tc>
      </w:tr>
      <w:tr w:rsidR="004D1284" w14:paraId="1CE91E76" w14:textId="77777777" w:rsidTr="00DE2BC9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200E" w14:textId="77777777" w:rsidR="004D1284" w:rsidRDefault="004D1284" w:rsidP="00DE2BC9">
            <w:pPr>
              <w:spacing w:after="160" w:line="254" w:lineRule="auto"/>
              <w:ind w:left="0"/>
              <w:rPr>
                <w:rFonts w:ascii="Arial" w:hAnsi="Arial"/>
                <w:color w:val="001E62"/>
                <w:sz w:val="20"/>
                <w:lang w:eastAsia="ja-JP"/>
              </w:rPr>
            </w:pPr>
            <w:r>
              <w:rPr>
                <w:sz w:val="20"/>
              </w:rPr>
              <w:t>What is your parent/guardian’s highest education qualification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552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</w:p>
          <w:p w14:paraId="20955BA2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  <w:szCs w:val="20"/>
              </w:rPr>
            </w:pPr>
          </w:p>
        </w:tc>
      </w:tr>
      <w:tr w:rsidR="004D1284" w14:paraId="3850636C" w14:textId="77777777" w:rsidTr="00DE2BC9">
        <w:tc>
          <w:tcPr>
            <w:tcW w:w="4811" w:type="dxa"/>
            <w:hideMark/>
          </w:tcPr>
          <w:p w14:paraId="364248B8" w14:textId="77777777" w:rsidR="004D1284" w:rsidRDefault="004D1284" w:rsidP="00DE2BC9">
            <w:pPr>
              <w:spacing w:after="160" w:line="254" w:lineRule="auto"/>
              <w:ind w:left="0"/>
              <w:rPr>
                <w:rFonts w:ascii="Arial" w:hAnsi="Arial"/>
                <w:color w:val="001E62"/>
                <w:sz w:val="20"/>
                <w:lang w:eastAsia="ja-JP"/>
              </w:rPr>
            </w:pPr>
            <w:r>
              <w:rPr>
                <w:sz w:val="20"/>
              </w:rPr>
              <w:t xml:space="preserve">Parent / Guardian / </w:t>
            </w:r>
            <w:proofErr w:type="spellStart"/>
            <w:r>
              <w:rPr>
                <w:sz w:val="20"/>
              </w:rPr>
              <w:t>Carer</w:t>
            </w:r>
            <w:proofErr w:type="spellEnd"/>
            <w:r>
              <w:rPr>
                <w:sz w:val="20"/>
              </w:rPr>
              <w:t>(s) occupation(s) – current or most recent</w:t>
            </w:r>
          </w:p>
        </w:tc>
        <w:tc>
          <w:tcPr>
            <w:tcW w:w="4812" w:type="dxa"/>
            <w:hideMark/>
          </w:tcPr>
          <w:p w14:paraId="27EC88FF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  <w:szCs w:val="20"/>
              </w:rPr>
            </w:pPr>
          </w:p>
        </w:tc>
      </w:tr>
      <w:tr w:rsidR="004D1284" w14:paraId="3085C5F8" w14:textId="77777777" w:rsidTr="00DE2BC9">
        <w:tc>
          <w:tcPr>
            <w:tcW w:w="4811" w:type="dxa"/>
            <w:hideMark/>
          </w:tcPr>
          <w:p w14:paraId="7F02F654" w14:textId="77777777" w:rsidR="004D1284" w:rsidRDefault="004D1284" w:rsidP="00DE2BC9">
            <w:pPr>
              <w:spacing w:after="160" w:line="254" w:lineRule="auto"/>
              <w:ind w:left="0"/>
              <w:rPr>
                <w:rFonts w:ascii="Arial" w:hAnsi="Arial"/>
                <w:color w:val="001E62"/>
                <w:sz w:val="20"/>
                <w:lang w:eastAsia="ja-JP"/>
              </w:rPr>
            </w:pPr>
            <w:r>
              <w:rPr>
                <w:sz w:val="20"/>
              </w:rPr>
              <w:t xml:space="preserve">How did you fund your previous education? </w:t>
            </w:r>
          </w:p>
        </w:tc>
        <w:tc>
          <w:tcPr>
            <w:tcW w:w="4812" w:type="dxa"/>
          </w:tcPr>
          <w:p w14:paraId="2FB0FB63" w14:textId="77777777" w:rsidR="004D1284" w:rsidRPr="00870433" w:rsidRDefault="004D1284" w:rsidP="00DE2BC9">
            <w:pPr>
              <w:spacing w:after="120" w:line="480" w:lineRule="auto"/>
              <w:ind w:left="0"/>
              <w:rPr>
                <w:sz w:val="20"/>
              </w:rPr>
            </w:pPr>
            <w:r w:rsidRPr="00870433">
              <w:rPr>
                <w:sz w:val="20"/>
              </w:rPr>
              <w:t>Family</w:t>
            </w:r>
            <w:r w:rsidRPr="00870433">
              <w:rPr>
                <w:sz w:val="20"/>
              </w:rPr>
              <w:br/>
              <w:t xml:space="preserve">Loans </w:t>
            </w:r>
          </w:p>
          <w:p w14:paraId="33A8DD02" w14:textId="77777777" w:rsidR="004D1284" w:rsidRPr="00870433" w:rsidRDefault="004D1284" w:rsidP="00DE2BC9">
            <w:pPr>
              <w:spacing w:line="480" w:lineRule="auto"/>
              <w:ind w:left="0"/>
              <w:rPr>
                <w:sz w:val="20"/>
              </w:rPr>
            </w:pPr>
            <w:r w:rsidRPr="00870433">
              <w:rPr>
                <w:sz w:val="20"/>
              </w:rPr>
              <w:t xml:space="preserve">Scholarships </w:t>
            </w:r>
          </w:p>
          <w:p w14:paraId="7033599C" w14:textId="77777777" w:rsidR="004D1284" w:rsidRPr="00870433" w:rsidRDefault="004D1284" w:rsidP="00DE2BC9">
            <w:pPr>
              <w:spacing w:line="480" w:lineRule="auto"/>
              <w:ind w:left="0"/>
              <w:rPr>
                <w:sz w:val="20"/>
              </w:rPr>
            </w:pPr>
            <w:r w:rsidRPr="00870433">
              <w:rPr>
                <w:sz w:val="20"/>
              </w:rPr>
              <w:t xml:space="preserve">Government grants </w:t>
            </w:r>
          </w:p>
          <w:p w14:paraId="7D01A53D" w14:textId="77777777" w:rsidR="004D1284" w:rsidRDefault="004D1284" w:rsidP="00DE2BC9">
            <w:pPr>
              <w:spacing w:line="480" w:lineRule="auto"/>
              <w:ind w:left="0"/>
              <w:rPr>
                <w:sz w:val="20"/>
              </w:rPr>
            </w:pPr>
            <w:r w:rsidRPr="00870433">
              <w:rPr>
                <w:sz w:val="20"/>
              </w:rPr>
              <w:t xml:space="preserve">Savings </w:t>
            </w:r>
          </w:p>
          <w:p w14:paraId="432D00D5" w14:textId="77777777" w:rsidR="004D1284" w:rsidRDefault="004D1284" w:rsidP="00DE2BC9">
            <w:pPr>
              <w:spacing w:after="120" w:line="480" w:lineRule="auto"/>
              <w:ind w:left="0"/>
              <w:rPr>
                <w:sz w:val="20"/>
              </w:rPr>
            </w:pPr>
            <w:r w:rsidRPr="00870433">
              <w:rPr>
                <w:sz w:val="20"/>
              </w:rPr>
              <w:t>Worked during studies</w:t>
            </w:r>
          </w:p>
        </w:tc>
      </w:tr>
    </w:tbl>
    <w:p w14:paraId="170885BA" w14:textId="77777777" w:rsidR="004D1284" w:rsidRDefault="004D1284" w:rsidP="004D1284">
      <w:pPr>
        <w:spacing w:after="160" w:line="254" w:lineRule="auto"/>
        <w:rPr>
          <w:b/>
          <w:bCs/>
        </w:rPr>
      </w:pPr>
    </w:p>
    <w:p w14:paraId="3CFEE0C0" w14:textId="77777777" w:rsidR="004D1284" w:rsidRDefault="004D1284" w:rsidP="004D1284">
      <w:pPr>
        <w:rPr>
          <w:b/>
          <w:bCs/>
        </w:rPr>
      </w:pPr>
      <w:r>
        <w:rPr>
          <w:b/>
          <w:bCs/>
        </w:rPr>
        <w:br w:type="page"/>
      </w:r>
    </w:p>
    <w:p w14:paraId="1900F7B9" w14:textId="1CE2F860" w:rsidR="004D1284" w:rsidRPr="00533A54" w:rsidRDefault="004D1284" w:rsidP="004D1284">
      <w:pPr>
        <w:spacing w:after="160" w:line="254" w:lineRule="auto"/>
        <w:rPr>
          <w:rFonts w:ascii="Arial" w:hAnsi="Arial"/>
          <w:b/>
          <w:bCs/>
          <w:color w:val="001E62"/>
          <w:sz w:val="20"/>
          <w:lang w:eastAsia="ja-JP"/>
        </w:rPr>
      </w:pPr>
      <w:r w:rsidRPr="00533A54">
        <w:rPr>
          <w:b/>
          <w:bCs/>
        </w:rPr>
        <w:lastRenderedPageBreak/>
        <w:t xml:space="preserve">Please outline your current financial circumstances </w:t>
      </w:r>
      <w:r>
        <w:rPr>
          <w:b/>
          <w:bCs/>
        </w:rPr>
        <w:t xml:space="preserve">and plans for funding </w:t>
      </w:r>
      <w:r w:rsidR="00557B00">
        <w:rPr>
          <w:b/>
          <w:bCs/>
        </w:rPr>
        <w:t>the</w:t>
      </w:r>
      <w:r>
        <w:rPr>
          <w:b/>
          <w:bCs/>
        </w:rPr>
        <w:t xml:space="preserve"> </w:t>
      </w:r>
      <w:r w:rsidR="00557B00">
        <w:rPr>
          <w:b/>
          <w:bCs/>
        </w:rPr>
        <w:t>MiF</w:t>
      </w:r>
      <w:r>
        <w:rPr>
          <w:b/>
          <w:bCs/>
        </w:rPr>
        <w:t xml:space="preserve"> </w:t>
      </w:r>
      <w:r w:rsidR="00557B00">
        <w:rPr>
          <w:b/>
          <w:bCs/>
        </w:rPr>
        <w:t xml:space="preserve">programme </w:t>
      </w:r>
      <w:r w:rsidRPr="00533A54">
        <w:rPr>
          <w:b/>
          <w:bCs/>
        </w:rPr>
        <w:t>(please indicate in GBP)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4D1284" w14:paraId="7E084C41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431B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>Salary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6EA" w14:textId="77777777" w:rsidR="004D1284" w:rsidRDefault="004D1284" w:rsidP="00DE2BC9">
            <w:pPr>
              <w:spacing w:after="160" w:line="254" w:lineRule="auto"/>
              <w:rPr>
                <w:sz w:val="20"/>
                <w:szCs w:val="20"/>
              </w:rPr>
            </w:pPr>
          </w:p>
        </w:tc>
      </w:tr>
      <w:tr w:rsidR="004D1284" w14:paraId="0E8C9D85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643C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>Bonus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6C6" w14:textId="77777777" w:rsidR="004D1284" w:rsidRDefault="004D1284" w:rsidP="00DE2BC9">
            <w:pPr>
              <w:spacing w:after="160" w:line="254" w:lineRule="auto"/>
              <w:rPr>
                <w:sz w:val="20"/>
                <w:szCs w:val="20"/>
              </w:rPr>
            </w:pPr>
          </w:p>
        </w:tc>
      </w:tr>
      <w:tr w:rsidR="004D1284" w14:paraId="1F349A3A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A4A6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>Personal Savings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A06" w14:textId="77777777" w:rsidR="004D1284" w:rsidRDefault="004D1284" w:rsidP="00DE2BC9">
            <w:pPr>
              <w:spacing w:after="160" w:line="254" w:lineRule="auto"/>
              <w:rPr>
                <w:sz w:val="20"/>
                <w:szCs w:val="20"/>
              </w:rPr>
            </w:pPr>
          </w:p>
        </w:tc>
      </w:tr>
      <w:tr w:rsidR="004D1284" w14:paraId="7FE6B89B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8F0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Real estate / Property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F2B" w14:textId="77777777" w:rsidR="004D1284" w:rsidRDefault="004D1284" w:rsidP="00DE2BC9">
            <w:pPr>
              <w:spacing w:after="160" w:line="254" w:lineRule="auto"/>
              <w:rPr>
                <w:sz w:val="20"/>
                <w:szCs w:val="20"/>
              </w:rPr>
            </w:pPr>
          </w:p>
        </w:tc>
      </w:tr>
      <w:tr w:rsidR="004D1284" w14:paraId="23C8BA8B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1967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>Investments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170" w14:textId="77777777" w:rsidR="004D1284" w:rsidRDefault="004D1284" w:rsidP="00DE2BC9">
            <w:pPr>
              <w:spacing w:after="160" w:line="254" w:lineRule="auto"/>
              <w:rPr>
                <w:rFonts w:eastAsia="Times New Roman" w:cs="Times New Roman"/>
              </w:rPr>
            </w:pPr>
          </w:p>
        </w:tc>
      </w:tr>
      <w:tr w:rsidR="004D1284" w14:paraId="37512F0B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2CB4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>Other assets / income sources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6CD" w14:textId="77777777" w:rsidR="004D1284" w:rsidRDefault="004D1284" w:rsidP="00DE2BC9">
            <w:pPr>
              <w:spacing w:after="160" w:line="254" w:lineRule="auto"/>
              <w:rPr>
                <w:sz w:val="20"/>
                <w:szCs w:val="20"/>
              </w:rPr>
            </w:pPr>
          </w:p>
        </w:tc>
      </w:tr>
      <w:tr w:rsidR="004D1284" w14:paraId="2E89AB6F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9828" w14:textId="77777777" w:rsidR="004D1284" w:rsidRDefault="004D1284" w:rsidP="00DE2BC9">
            <w:pPr>
              <w:spacing w:after="160" w:line="254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Family contribution to your fees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B3D" w14:textId="77777777" w:rsidR="004D1284" w:rsidRDefault="004D1284" w:rsidP="00DE2BC9">
            <w:pPr>
              <w:spacing w:after="160" w:line="254" w:lineRule="auto"/>
              <w:rPr>
                <w:sz w:val="20"/>
                <w:szCs w:val="20"/>
              </w:rPr>
            </w:pPr>
          </w:p>
        </w:tc>
      </w:tr>
      <w:tr w:rsidR="004D1284" w14:paraId="16D9A643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849B" w14:textId="77777777" w:rsidR="004D1284" w:rsidRDefault="004D1284" w:rsidP="00DE2BC9">
            <w:pPr>
              <w:ind w:left="0"/>
              <w:rPr>
                <w:sz w:val="20"/>
              </w:rPr>
            </w:pPr>
            <w:r>
              <w:rPr>
                <w:sz w:val="20"/>
              </w:rPr>
              <w:t>Company sponsorship (amount)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2DC" w14:textId="77777777" w:rsidR="004D1284" w:rsidRDefault="004D1284" w:rsidP="00DE2B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1879E1D7" w14:textId="77777777" w:rsidR="004D1284" w:rsidRDefault="004D1284" w:rsidP="00DE2B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4D1284" w14:paraId="5CB33839" w14:textId="77777777" w:rsidTr="00DE2B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11D0" w14:textId="77777777" w:rsidR="004D1284" w:rsidRDefault="004D1284" w:rsidP="00DE2BC9">
            <w:pPr>
              <w:ind w:left="0"/>
              <w:rPr>
                <w:rFonts w:ascii="Arial" w:hAnsi="Arial"/>
                <w:color w:val="001E62"/>
                <w:sz w:val="20"/>
                <w:lang w:eastAsia="ja-JP"/>
              </w:rPr>
            </w:pPr>
            <w:r>
              <w:rPr>
                <w:sz w:val="20"/>
              </w:rPr>
              <w:t>External scholarships (awarding body and amount)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40" w14:textId="77777777" w:rsidR="004D1284" w:rsidRDefault="004D1284" w:rsidP="00DE2B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</w:tr>
    </w:tbl>
    <w:p w14:paraId="6280CEE7" w14:textId="77777777" w:rsidR="004D1284" w:rsidRPr="0072399E" w:rsidRDefault="004D1284" w:rsidP="004D1284">
      <w:pPr>
        <w:rPr>
          <w:bCs/>
        </w:rPr>
      </w:pPr>
    </w:p>
    <w:p w14:paraId="028E58DA" w14:textId="77777777" w:rsidR="004D1284" w:rsidRPr="00E7616F" w:rsidRDefault="004D1284" w:rsidP="004D1284">
      <w:pPr>
        <w:rPr>
          <w:bCs/>
        </w:rPr>
      </w:pPr>
    </w:p>
    <w:p w14:paraId="023A8A54" w14:textId="77777777" w:rsidR="004D1284" w:rsidRPr="004D1284" w:rsidRDefault="004D1284" w:rsidP="004D1284"/>
    <w:p w14:paraId="52CA3511" w14:textId="03DF49A0" w:rsidR="00404F8B" w:rsidRDefault="004D1284" w:rsidP="00404F8B">
      <w:pPr>
        <w:rPr>
          <w:b/>
          <w:bCs/>
          <w:i/>
          <w:iCs/>
          <w:sz w:val="20"/>
        </w:rPr>
      </w:pPr>
      <w:r w:rsidRPr="004D1284">
        <w:rPr>
          <w:lang w:val="en"/>
        </w:rPr>
        <w:t>"Why should the MiF Scholarships Committee consider you for the MiF Alumni Scholarship? Please explain your reasons including details of how you will serve as a strong ambassador for the Masters in Finance Programme and London Business School". </w:t>
      </w:r>
      <w:r w:rsidR="00344EE2">
        <w:rPr>
          <w:b/>
          <w:bCs/>
          <w:i/>
          <w:iCs/>
          <w:sz w:val="20"/>
        </w:rPr>
        <w:t>(Max 500 words)</w:t>
      </w:r>
    </w:p>
    <w:p w14:paraId="2818203F" w14:textId="77777777" w:rsidR="004D1284" w:rsidRPr="004D1284" w:rsidRDefault="004D1284" w:rsidP="00404F8B">
      <w:pPr>
        <w:rPr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E7616F" w14:paraId="78B772C6" w14:textId="77777777" w:rsidTr="00496D46">
        <w:trPr>
          <w:trHeight w:val="567"/>
        </w:trPr>
        <w:tc>
          <w:tcPr>
            <w:tcW w:w="9855" w:type="dxa"/>
          </w:tcPr>
          <w:p w14:paraId="36A26615" w14:textId="77777777" w:rsidR="00E7616F" w:rsidRDefault="00E7616F" w:rsidP="00496D46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Times New Roman" w:hAnsi="Times New Roman"/>
                <w:sz w:val="24"/>
              </w:rPr>
            </w:pPr>
          </w:p>
          <w:p w14:paraId="01E2E6A8" w14:textId="77777777" w:rsidR="00561A8D" w:rsidRDefault="00561A8D" w:rsidP="00496D46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39250B8" w14:textId="6FEF55D2" w:rsidR="00A76B4F" w:rsidRPr="00F75C5C" w:rsidRDefault="00E7616F" w:rsidP="00F75C5C">
      <w:pPr>
        <w:pStyle w:val="wordcount"/>
      </w:pPr>
      <w:r>
        <w:t>Word count:</w:t>
      </w:r>
    </w:p>
    <w:p w14:paraId="34BFA788" w14:textId="2BC9C388" w:rsidR="007512D8" w:rsidRPr="00181D14" w:rsidRDefault="006E4C76" w:rsidP="007512D8">
      <w:pPr>
        <w:pStyle w:val="Heading3"/>
      </w:pPr>
      <w:r w:rsidRPr="00181D14">
        <w:t xml:space="preserve">Please type your name </w:t>
      </w:r>
      <w:r>
        <w:t>to indicate you agree</w:t>
      </w:r>
      <w:r w:rsidRPr="00181D14">
        <w:t xml:space="preserve"> to the following declarations</w:t>
      </w:r>
      <w:r w:rsidR="007512D8" w:rsidRPr="00181D14">
        <w:t>:</w:t>
      </w:r>
    </w:p>
    <w:p w14:paraId="42FFD14E" w14:textId="77777777" w:rsidR="00561A8D" w:rsidRDefault="00561A8D" w:rsidP="00095F0A">
      <w:pPr>
        <w:rPr>
          <w:b/>
          <w:bCs/>
        </w:rPr>
      </w:pPr>
    </w:p>
    <w:p w14:paraId="6B0D6604" w14:textId="43730C7D" w:rsidR="00B4075D" w:rsidRDefault="00DF43F3" w:rsidP="0058437D">
      <w:pPr>
        <w:rPr>
          <w:color w:val="000000"/>
        </w:rPr>
      </w:pPr>
      <w:r>
        <w:t xml:space="preserve">I confirm that </w:t>
      </w:r>
      <w:r w:rsidRPr="006E4C76">
        <w:t>my submission is true and accurate</w:t>
      </w:r>
      <w:r w:rsidR="00561A8D" w:rsidRPr="006E4C76">
        <w:t>.</w:t>
      </w:r>
    </w:p>
    <w:p w14:paraId="7C0F88A2" w14:textId="77777777" w:rsidR="00DF43F3" w:rsidRDefault="00DF43F3" w:rsidP="0058437D"/>
    <w:p w14:paraId="0B71AE2A" w14:textId="77777777" w:rsidR="006E4C76" w:rsidRDefault="006E4C76" w:rsidP="006E4C76">
      <w:r>
        <w:t>………………………………………………………………………………………………………………………………………………</w:t>
      </w:r>
    </w:p>
    <w:p w14:paraId="5561D8FD" w14:textId="77777777" w:rsidR="00DF43F3" w:rsidRDefault="00DF43F3" w:rsidP="0058437D"/>
    <w:p w14:paraId="25CE57C6" w14:textId="1527ED28" w:rsidR="00DF43F3" w:rsidRDefault="00DF43F3" w:rsidP="0058437D">
      <w:r w:rsidRPr="00DF43F3">
        <w:t>I consent to the admissions committee doing checks on the information I have provided above</w:t>
      </w:r>
      <w:r w:rsidR="00172E62">
        <w:t>.</w:t>
      </w:r>
    </w:p>
    <w:p w14:paraId="780A160D" w14:textId="77777777" w:rsidR="00926309" w:rsidRPr="00926309" w:rsidRDefault="00926309" w:rsidP="00926309"/>
    <w:p w14:paraId="7EBADA52" w14:textId="22DBE444" w:rsidR="00095F0A" w:rsidRDefault="006E4C76" w:rsidP="00F75C5C">
      <w:r>
        <w:t>………………………………………………………………………………………………………………………………………………</w:t>
      </w:r>
    </w:p>
    <w:p w14:paraId="68D0C4FD" w14:textId="77777777" w:rsidR="00F75C5C" w:rsidRPr="00F75C5C" w:rsidRDefault="00F75C5C" w:rsidP="00F75C5C"/>
    <w:sectPr w:rsidR="00F75C5C" w:rsidRPr="00F75C5C" w:rsidSect="000E78A0"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440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9B22" w14:textId="77777777" w:rsidR="00327DCC" w:rsidRDefault="00327DCC">
      <w:r>
        <w:separator/>
      </w:r>
    </w:p>
  </w:endnote>
  <w:endnote w:type="continuationSeparator" w:id="0">
    <w:p w14:paraId="0B314945" w14:textId="77777777" w:rsidR="00327DCC" w:rsidRDefault="00327DCC">
      <w:r>
        <w:continuationSeparator/>
      </w:r>
    </w:p>
  </w:endnote>
  <w:endnote w:type="continuationNotice" w:id="1">
    <w:p w14:paraId="0162BB5F" w14:textId="77777777" w:rsidR="00327DCC" w:rsidRDefault="00327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7328" w14:textId="4CACB4FE" w:rsidR="00B4239C" w:rsidRDefault="00B4239C" w:rsidP="00091488">
    <w:pPr>
      <w:pStyle w:val="Footer"/>
      <w:jc w:val="center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1A0E">
      <w:rPr>
        <w:noProof/>
        <w:snapToGrid w:val="0"/>
      </w:rPr>
      <w:t>2</w:t>
    </w:r>
    <w:r>
      <w:rPr>
        <w:snapToGrid w:val="0"/>
      </w:rPr>
      <w:fldChar w:fldCharType="end"/>
    </w:r>
    <w:r w:rsidR="003F46F9">
      <w:rPr>
        <w:snapToGrid w:val="0"/>
      </w:rPr>
      <w:t xml:space="preserve"> of </w:t>
    </w:r>
    <w:r w:rsidR="00557B00">
      <w:rPr>
        <w:snapToGrid w:val="0"/>
      </w:rPr>
      <w:t>3</w:t>
    </w:r>
  </w:p>
  <w:p w14:paraId="05C1C1B1" w14:textId="77777777" w:rsidR="00B4239C" w:rsidRDefault="00B4239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4363" w14:textId="704176F2" w:rsidR="00B4239C" w:rsidRDefault="00B4239C" w:rsidP="009B4E90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1A0E">
      <w:rPr>
        <w:noProof/>
        <w:snapToGrid w:val="0"/>
      </w:rPr>
      <w:t>1</w:t>
    </w:r>
    <w:r>
      <w:rPr>
        <w:snapToGrid w:val="0"/>
      </w:rPr>
      <w:fldChar w:fldCharType="end"/>
    </w:r>
    <w:r w:rsidR="003F46F9">
      <w:rPr>
        <w:snapToGrid w:val="0"/>
      </w:rPr>
      <w:t xml:space="preserve"> of </w:t>
    </w:r>
    <w:r w:rsidR="00557B00">
      <w:rPr>
        <w:snapToGrid w:val="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056E" w14:textId="77777777" w:rsidR="00327DCC" w:rsidRDefault="00327DCC">
      <w:r>
        <w:separator/>
      </w:r>
    </w:p>
  </w:footnote>
  <w:footnote w:type="continuationSeparator" w:id="0">
    <w:p w14:paraId="2C284AB2" w14:textId="77777777" w:rsidR="00327DCC" w:rsidRDefault="00327DCC">
      <w:r>
        <w:continuationSeparator/>
      </w:r>
    </w:p>
  </w:footnote>
  <w:footnote w:type="continuationNotice" w:id="1">
    <w:p w14:paraId="7595BAB0" w14:textId="77777777" w:rsidR="00327DCC" w:rsidRDefault="00327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B26" w14:textId="2C580C44" w:rsidR="00073DCF" w:rsidRDefault="00073DCF" w:rsidP="00073DCF">
    <w:pPr>
      <w:pStyle w:val="Header"/>
      <w:tabs>
        <w:tab w:val="clear" w:pos="4153"/>
        <w:tab w:val="clear" w:pos="8306"/>
        <w:tab w:val="left" w:pos="3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CDF"/>
    <w:multiLevelType w:val="hybridMultilevel"/>
    <w:tmpl w:val="8B5837E8"/>
    <w:lvl w:ilvl="0" w:tplc="0E2CEC5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C947AC"/>
    <w:multiLevelType w:val="hybridMultilevel"/>
    <w:tmpl w:val="2DE4FDBC"/>
    <w:lvl w:ilvl="0" w:tplc="CDD88B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C27"/>
    <w:multiLevelType w:val="hybridMultilevel"/>
    <w:tmpl w:val="5DF88132"/>
    <w:lvl w:ilvl="0" w:tplc="0E2CE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50326"/>
    <w:multiLevelType w:val="hybridMultilevel"/>
    <w:tmpl w:val="EA543A08"/>
    <w:lvl w:ilvl="0" w:tplc="41F0E4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7568"/>
    <w:multiLevelType w:val="hybridMultilevel"/>
    <w:tmpl w:val="ECECBB70"/>
    <w:lvl w:ilvl="0" w:tplc="2098BD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3037A"/>
    <w:multiLevelType w:val="hybridMultilevel"/>
    <w:tmpl w:val="C8C02140"/>
    <w:lvl w:ilvl="0" w:tplc="F7E0D02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876ED"/>
    <w:multiLevelType w:val="hybridMultilevel"/>
    <w:tmpl w:val="4380F0B6"/>
    <w:lvl w:ilvl="0" w:tplc="0E2CEC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BD"/>
    <w:rsid w:val="00020BC5"/>
    <w:rsid w:val="000245BF"/>
    <w:rsid w:val="00056440"/>
    <w:rsid w:val="00060610"/>
    <w:rsid w:val="0006272A"/>
    <w:rsid w:val="00073DCF"/>
    <w:rsid w:val="000758A1"/>
    <w:rsid w:val="00084678"/>
    <w:rsid w:val="000865CC"/>
    <w:rsid w:val="00091488"/>
    <w:rsid w:val="00095F0A"/>
    <w:rsid w:val="000A6FBC"/>
    <w:rsid w:val="000B376E"/>
    <w:rsid w:val="000B3A63"/>
    <w:rsid w:val="000C6EC5"/>
    <w:rsid w:val="000E3F89"/>
    <w:rsid w:val="000E78A0"/>
    <w:rsid w:val="00102979"/>
    <w:rsid w:val="001059F0"/>
    <w:rsid w:val="001119C9"/>
    <w:rsid w:val="001126AA"/>
    <w:rsid w:val="00115DC1"/>
    <w:rsid w:val="0013069B"/>
    <w:rsid w:val="001459B9"/>
    <w:rsid w:val="00147A4F"/>
    <w:rsid w:val="00170945"/>
    <w:rsid w:val="00172E62"/>
    <w:rsid w:val="001A45C0"/>
    <w:rsid w:val="001A6053"/>
    <w:rsid w:val="001B0CE7"/>
    <w:rsid w:val="001C6CDC"/>
    <w:rsid w:val="001E5CE0"/>
    <w:rsid w:val="00202639"/>
    <w:rsid w:val="00210B24"/>
    <w:rsid w:val="00212B93"/>
    <w:rsid w:val="0022095A"/>
    <w:rsid w:val="00220FC1"/>
    <w:rsid w:val="00242652"/>
    <w:rsid w:val="00247A87"/>
    <w:rsid w:val="00260343"/>
    <w:rsid w:val="00266943"/>
    <w:rsid w:val="0028787E"/>
    <w:rsid w:val="002921C0"/>
    <w:rsid w:val="002A0D86"/>
    <w:rsid w:val="002A2DF9"/>
    <w:rsid w:val="002A7B1B"/>
    <w:rsid w:val="002D0A6C"/>
    <w:rsid w:val="002E5518"/>
    <w:rsid w:val="002F51D8"/>
    <w:rsid w:val="002F7A65"/>
    <w:rsid w:val="00314E16"/>
    <w:rsid w:val="003162D0"/>
    <w:rsid w:val="00327DCC"/>
    <w:rsid w:val="00344EE2"/>
    <w:rsid w:val="00362A27"/>
    <w:rsid w:val="00371458"/>
    <w:rsid w:val="00372453"/>
    <w:rsid w:val="0037311D"/>
    <w:rsid w:val="003811A4"/>
    <w:rsid w:val="00392882"/>
    <w:rsid w:val="003955E2"/>
    <w:rsid w:val="003A05D2"/>
    <w:rsid w:val="003A0975"/>
    <w:rsid w:val="003A10BD"/>
    <w:rsid w:val="003A33AE"/>
    <w:rsid w:val="003A5E85"/>
    <w:rsid w:val="003A6F57"/>
    <w:rsid w:val="003A7290"/>
    <w:rsid w:val="003C6F5B"/>
    <w:rsid w:val="003D5332"/>
    <w:rsid w:val="003D582F"/>
    <w:rsid w:val="003E1D5C"/>
    <w:rsid w:val="003E544F"/>
    <w:rsid w:val="003F3F1B"/>
    <w:rsid w:val="003F46F9"/>
    <w:rsid w:val="003F63FC"/>
    <w:rsid w:val="00400D6F"/>
    <w:rsid w:val="00404122"/>
    <w:rsid w:val="00404F8B"/>
    <w:rsid w:val="004061AF"/>
    <w:rsid w:val="0041066C"/>
    <w:rsid w:val="00424F9A"/>
    <w:rsid w:val="00430EFA"/>
    <w:rsid w:val="00432F43"/>
    <w:rsid w:val="00432F9A"/>
    <w:rsid w:val="004358FD"/>
    <w:rsid w:val="00447004"/>
    <w:rsid w:val="00447FE4"/>
    <w:rsid w:val="0045601D"/>
    <w:rsid w:val="004577C4"/>
    <w:rsid w:val="004608F6"/>
    <w:rsid w:val="00467B33"/>
    <w:rsid w:val="004732EF"/>
    <w:rsid w:val="004842ED"/>
    <w:rsid w:val="00484896"/>
    <w:rsid w:val="00496D46"/>
    <w:rsid w:val="004B2BA1"/>
    <w:rsid w:val="004D1284"/>
    <w:rsid w:val="00504969"/>
    <w:rsid w:val="00512848"/>
    <w:rsid w:val="0052177F"/>
    <w:rsid w:val="00525BBF"/>
    <w:rsid w:val="00532B9C"/>
    <w:rsid w:val="00533D4A"/>
    <w:rsid w:val="005349D6"/>
    <w:rsid w:val="00541718"/>
    <w:rsid w:val="00546664"/>
    <w:rsid w:val="00553F22"/>
    <w:rsid w:val="00557B00"/>
    <w:rsid w:val="00560003"/>
    <w:rsid w:val="00561A8D"/>
    <w:rsid w:val="0056564C"/>
    <w:rsid w:val="00572DB2"/>
    <w:rsid w:val="00580D52"/>
    <w:rsid w:val="00581DEC"/>
    <w:rsid w:val="0058437D"/>
    <w:rsid w:val="005A058F"/>
    <w:rsid w:val="005A5856"/>
    <w:rsid w:val="005A6C54"/>
    <w:rsid w:val="005C7A5A"/>
    <w:rsid w:val="005D1D2E"/>
    <w:rsid w:val="005F6337"/>
    <w:rsid w:val="0062502F"/>
    <w:rsid w:val="00633C99"/>
    <w:rsid w:val="00634ADB"/>
    <w:rsid w:val="0064212A"/>
    <w:rsid w:val="006448B1"/>
    <w:rsid w:val="006454A1"/>
    <w:rsid w:val="00645A68"/>
    <w:rsid w:val="0066093E"/>
    <w:rsid w:val="00670B03"/>
    <w:rsid w:val="006860B9"/>
    <w:rsid w:val="006B5C34"/>
    <w:rsid w:val="006C0F21"/>
    <w:rsid w:val="006D40B2"/>
    <w:rsid w:val="006D6DD6"/>
    <w:rsid w:val="006E4C76"/>
    <w:rsid w:val="006E60D8"/>
    <w:rsid w:val="006F60E3"/>
    <w:rsid w:val="006F69C7"/>
    <w:rsid w:val="00705794"/>
    <w:rsid w:val="00705EF4"/>
    <w:rsid w:val="0071391F"/>
    <w:rsid w:val="00715508"/>
    <w:rsid w:val="007214E0"/>
    <w:rsid w:val="00727E85"/>
    <w:rsid w:val="00730395"/>
    <w:rsid w:val="00732E71"/>
    <w:rsid w:val="007376C3"/>
    <w:rsid w:val="00750660"/>
    <w:rsid w:val="007512D8"/>
    <w:rsid w:val="00780B06"/>
    <w:rsid w:val="007878AD"/>
    <w:rsid w:val="00787CA5"/>
    <w:rsid w:val="007B19F4"/>
    <w:rsid w:val="007B7AC8"/>
    <w:rsid w:val="007C73F5"/>
    <w:rsid w:val="007D25B8"/>
    <w:rsid w:val="007E5DAD"/>
    <w:rsid w:val="007F6C07"/>
    <w:rsid w:val="008134C1"/>
    <w:rsid w:val="0082617E"/>
    <w:rsid w:val="008360D0"/>
    <w:rsid w:val="0084124B"/>
    <w:rsid w:val="00853769"/>
    <w:rsid w:val="00855EC6"/>
    <w:rsid w:val="00871986"/>
    <w:rsid w:val="00876758"/>
    <w:rsid w:val="008816D5"/>
    <w:rsid w:val="008A4E9A"/>
    <w:rsid w:val="008A4F8A"/>
    <w:rsid w:val="008A594B"/>
    <w:rsid w:val="008B37A8"/>
    <w:rsid w:val="008B7D48"/>
    <w:rsid w:val="008C7F65"/>
    <w:rsid w:val="008E3580"/>
    <w:rsid w:val="008F58D9"/>
    <w:rsid w:val="009014A2"/>
    <w:rsid w:val="00906208"/>
    <w:rsid w:val="00926309"/>
    <w:rsid w:val="00926D59"/>
    <w:rsid w:val="009272B3"/>
    <w:rsid w:val="00934FE0"/>
    <w:rsid w:val="00947009"/>
    <w:rsid w:val="009637C8"/>
    <w:rsid w:val="009771ED"/>
    <w:rsid w:val="009971C7"/>
    <w:rsid w:val="009A77CB"/>
    <w:rsid w:val="009B4E90"/>
    <w:rsid w:val="009C2E19"/>
    <w:rsid w:val="009F7750"/>
    <w:rsid w:val="00A12A24"/>
    <w:rsid w:val="00A16D91"/>
    <w:rsid w:val="00A21258"/>
    <w:rsid w:val="00A36733"/>
    <w:rsid w:val="00A40350"/>
    <w:rsid w:val="00A55316"/>
    <w:rsid w:val="00A55951"/>
    <w:rsid w:val="00A713C5"/>
    <w:rsid w:val="00A75CF5"/>
    <w:rsid w:val="00A76B4F"/>
    <w:rsid w:val="00AA12C1"/>
    <w:rsid w:val="00AA540B"/>
    <w:rsid w:val="00AC2291"/>
    <w:rsid w:val="00AC28DF"/>
    <w:rsid w:val="00AC72C1"/>
    <w:rsid w:val="00AD1C8D"/>
    <w:rsid w:val="00AF36C7"/>
    <w:rsid w:val="00B1509B"/>
    <w:rsid w:val="00B23F26"/>
    <w:rsid w:val="00B4075D"/>
    <w:rsid w:val="00B4239C"/>
    <w:rsid w:val="00B618F8"/>
    <w:rsid w:val="00B773D0"/>
    <w:rsid w:val="00B83D3D"/>
    <w:rsid w:val="00B85FC1"/>
    <w:rsid w:val="00B9129B"/>
    <w:rsid w:val="00B94621"/>
    <w:rsid w:val="00B97E99"/>
    <w:rsid w:val="00BA2C44"/>
    <w:rsid w:val="00BA3789"/>
    <w:rsid w:val="00BB194E"/>
    <w:rsid w:val="00BB2337"/>
    <w:rsid w:val="00BB3AD8"/>
    <w:rsid w:val="00BC0853"/>
    <w:rsid w:val="00BD0191"/>
    <w:rsid w:val="00BD1499"/>
    <w:rsid w:val="00BD6D8B"/>
    <w:rsid w:val="00BE17CD"/>
    <w:rsid w:val="00BF12D0"/>
    <w:rsid w:val="00BF42B1"/>
    <w:rsid w:val="00BF4427"/>
    <w:rsid w:val="00BF65F8"/>
    <w:rsid w:val="00C052C9"/>
    <w:rsid w:val="00C33E6F"/>
    <w:rsid w:val="00C432FB"/>
    <w:rsid w:val="00C43EEF"/>
    <w:rsid w:val="00C53B5D"/>
    <w:rsid w:val="00C636FB"/>
    <w:rsid w:val="00C668DC"/>
    <w:rsid w:val="00C90B04"/>
    <w:rsid w:val="00C96E91"/>
    <w:rsid w:val="00CB0941"/>
    <w:rsid w:val="00CB700C"/>
    <w:rsid w:val="00CF5A37"/>
    <w:rsid w:val="00CF6C18"/>
    <w:rsid w:val="00D007D2"/>
    <w:rsid w:val="00D00DD1"/>
    <w:rsid w:val="00D06D0C"/>
    <w:rsid w:val="00D12BDC"/>
    <w:rsid w:val="00D14021"/>
    <w:rsid w:val="00D255B2"/>
    <w:rsid w:val="00D25EB2"/>
    <w:rsid w:val="00D41BD9"/>
    <w:rsid w:val="00D62058"/>
    <w:rsid w:val="00D77C62"/>
    <w:rsid w:val="00D8292C"/>
    <w:rsid w:val="00D90C8F"/>
    <w:rsid w:val="00D916B8"/>
    <w:rsid w:val="00D955C5"/>
    <w:rsid w:val="00DA6AF7"/>
    <w:rsid w:val="00DB0C74"/>
    <w:rsid w:val="00DC49A1"/>
    <w:rsid w:val="00DD1048"/>
    <w:rsid w:val="00DF0A1B"/>
    <w:rsid w:val="00DF43BD"/>
    <w:rsid w:val="00DF43F3"/>
    <w:rsid w:val="00E0177F"/>
    <w:rsid w:val="00E17189"/>
    <w:rsid w:val="00E71B3B"/>
    <w:rsid w:val="00E7367C"/>
    <w:rsid w:val="00E75075"/>
    <w:rsid w:val="00E7616F"/>
    <w:rsid w:val="00E9680B"/>
    <w:rsid w:val="00EA1A0E"/>
    <w:rsid w:val="00EB49D9"/>
    <w:rsid w:val="00ED214A"/>
    <w:rsid w:val="00ED3002"/>
    <w:rsid w:val="00EE3BC1"/>
    <w:rsid w:val="00EE54F8"/>
    <w:rsid w:val="00F10265"/>
    <w:rsid w:val="00F15F0B"/>
    <w:rsid w:val="00F34F24"/>
    <w:rsid w:val="00F416C8"/>
    <w:rsid w:val="00F6467F"/>
    <w:rsid w:val="00F73AA0"/>
    <w:rsid w:val="00F75C5C"/>
    <w:rsid w:val="00F84C7F"/>
    <w:rsid w:val="00F97C59"/>
    <w:rsid w:val="00FA0045"/>
    <w:rsid w:val="00FA5F66"/>
    <w:rsid w:val="00FE5FDF"/>
    <w:rsid w:val="00FE727A"/>
    <w:rsid w:val="00FF7637"/>
    <w:rsid w:val="2D0E1BE7"/>
    <w:rsid w:val="66597E4F"/>
    <w:rsid w:val="6CBADEFB"/>
    <w:rsid w:val="75D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59F35"/>
  <w15:chartTrackingRefBased/>
  <w15:docId w15:val="{4970ED80-F879-499E-89E0-052EE53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73DCF"/>
    <w:rPr>
      <w:rFonts w:ascii="Montserrat" w:hAnsi="Montserrat"/>
      <w:color w:val="07205E"/>
      <w:sz w:val="22"/>
      <w:lang w:eastAsia="en-US"/>
    </w:rPr>
  </w:style>
  <w:style w:type="paragraph" w:styleId="Heading1">
    <w:name w:val="heading 1"/>
    <w:basedOn w:val="Normal"/>
    <w:next w:val="Heading2"/>
    <w:qFormat/>
    <w:rsid w:val="00787CA5"/>
    <w:pPr>
      <w:spacing w:after="240"/>
      <w:outlineLvl w:val="0"/>
    </w:pPr>
    <w:rPr>
      <w:rFonts w:ascii="GT Sectra Fine Bold" w:hAnsi="GT Sectra Fine Bold"/>
      <w:color w:val="001E62"/>
      <w:sz w:val="40"/>
      <w:szCs w:val="24"/>
      <w:lang w:eastAsia="en-GB"/>
    </w:rPr>
  </w:style>
  <w:style w:type="paragraph" w:styleId="Heading2">
    <w:name w:val="heading 2"/>
    <w:basedOn w:val="Normal"/>
    <w:next w:val="Normal"/>
    <w:qFormat/>
    <w:rsid w:val="00787CA5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502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C49A1"/>
    <w:rPr>
      <w:rFonts w:ascii="Montserrat" w:hAnsi="Montserrat"/>
      <w:b/>
      <w:color w:val="07205E"/>
      <w:u w:val="single"/>
    </w:rPr>
  </w:style>
  <w:style w:type="paragraph" w:styleId="BodyText2">
    <w:name w:val="Body Text 2"/>
    <w:basedOn w:val="Normal"/>
    <w:rPr>
      <w:rFonts w:ascii="GarmdITC Lt BT" w:hAnsi="GarmdITC Lt BT"/>
      <w:i/>
      <w:iCs/>
      <w:sz w:val="24"/>
    </w:rPr>
  </w:style>
  <w:style w:type="character" w:styleId="Strong">
    <w:name w:val="Strong"/>
    <w:aliases w:val="Body emphasis"/>
    <w:uiPriority w:val="22"/>
    <w:qFormat/>
    <w:rsid w:val="00D8292C"/>
    <w:rPr>
      <w:b/>
      <w:bCs/>
    </w:rPr>
  </w:style>
  <w:style w:type="paragraph" w:styleId="BalloonText">
    <w:name w:val="Balloon Text"/>
    <w:basedOn w:val="Normal"/>
    <w:semiHidden/>
    <w:rsid w:val="00A40350"/>
    <w:rPr>
      <w:rFonts w:ascii="Tahoma" w:hAnsi="Tahoma" w:cs="Tahoma"/>
      <w:sz w:val="16"/>
      <w:szCs w:val="16"/>
    </w:rPr>
  </w:style>
  <w:style w:type="paragraph" w:styleId="ListParagraph">
    <w:name w:val="List Paragraph"/>
    <w:aliases w:val="check box list"/>
    <w:basedOn w:val="Normal"/>
    <w:uiPriority w:val="34"/>
    <w:qFormat/>
    <w:rsid w:val="00D90C8F"/>
    <w:pPr>
      <w:spacing w:after="120"/>
      <w:ind w:left="720"/>
    </w:pPr>
    <w:rPr>
      <w:rFonts w:eastAsia="SimSun" w:cs="Calibri"/>
      <w:b/>
      <w:szCs w:val="22"/>
      <w:lang w:eastAsia="zh-CN"/>
    </w:rPr>
  </w:style>
  <w:style w:type="character" w:customStyle="1" w:styleId="help-block1">
    <w:name w:val="help-block1"/>
    <w:rsid w:val="0022095A"/>
    <w:rPr>
      <w:vanish w:val="0"/>
      <w:webHidden w:val="0"/>
      <w:color w:val="737373"/>
      <w:specVanish w:val="0"/>
    </w:rPr>
  </w:style>
  <w:style w:type="character" w:styleId="CommentReference">
    <w:name w:val="annotation reference"/>
    <w:rsid w:val="006E6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0D8"/>
    <w:rPr>
      <w:sz w:val="20"/>
    </w:rPr>
  </w:style>
  <w:style w:type="character" w:customStyle="1" w:styleId="CommentTextChar">
    <w:name w:val="Comment Text Char"/>
    <w:link w:val="CommentText"/>
    <w:rsid w:val="006E60D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60D8"/>
    <w:rPr>
      <w:b/>
      <w:bCs/>
    </w:rPr>
  </w:style>
  <w:style w:type="character" w:customStyle="1" w:styleId="CommentSubjectChar">
    <w:name w:val="Comment Subject Char"/>
    <w:link w:val="CommentSubject"/>
    <w:rsid w:val="006E60D8"/>
    <w:rPr>
      <w:rFonts w:ascii="Arial" w:hAnsi="Arial"/>
      <w:b/>
      <w:bCs/>
      <w:lang w:eastAsia="en-US"/>
    </w:rPr>
  </w:style>
  <w:style w:type="paragraph" w:customStyle="1" w:styleId="wordcount">
    <w:name w:val="word count"/>
    <w:basedOn w:val="Normal"/>
    <w:qFormat/>
    <w:rsid w:val="00DC49A1"/>
    <w:pPr>
      <w:spacing w:before="120" w:after="120"/>
      <w:jc w:val="right"/>
    </w:pPr>
    <w:rPr>
      <w:b/>
      <w:bCs/>
    </w:rPr>
  </w:style>
  <w:style w:type="paragraph" w:customStyle="1" w:styleId="BulletLIST">
    <w:name w:val="Bullet LIST"/>
    <w:basedOn w:val="Normal"/>
    <w:qFormat/>
    <w:rsid w:val="00073DCF"/>
    <w:pPr>
      <w:numPr>
        <w:numId w:val="3"/>
      </w:numPr>
      <w:tabs>
        <w:tab w:val="right" w:leader="dot" w:pos="9632"/>
      </w:tabs>
      <w:spacing w:line="276" w:lineRule="auto"/>
      <w:ind w:left="426" w:hanging="426"/>
    </w:pPr>
    <w:rPr>
      <w:rFonts w:cs="Arial"/>
      <w:color w:val="001E62"/>
      <w:sz w:val="20"/>
      <w:szCs w:val="28"/>
      <w:lang w:eastAsia="en-GB"/>
    </w:rPr>
  </w:style>
  <w:style w:type="character" w:styleId="FollowedHyperlink">
    <w:name w:val="FollowedHyperlink"/>
    <w:basedOn w:val="DefaultParagraphFont"/>
    <w:rsid w:val="00787CA5"/>
    <w:rPr>
      <w:color w:val="954F72" w:themeColor="followedHyperlink"/>
      <w:u w:val="single"/>
    </w:rPr>
  </w:style>
  <w:style w:type="character" w:customStyle="1" w:styleId="subhead">
    <w:name w:val="subhead"/>
    <w:basedOn w:val="DefaultParagraphFont"/>
    <w:qFormat/>
    <w:rsid w:val="00073DCF"/>
    <w:rPr>
      <w:rFonts w:ascii="Montserrat Medium" w:hAnsi="Montserrat Medium"/>
      <w:sz w:val="28"/>
    </w:rPr>
  </w:style>
  <w:style w:type="paragraph" w:customStyle="1" w:styleId="Boxedtext">
    <w:name w:val="Boxed text"/>
    <w:basedOn w:val="Normal"/>
    <w:qFormat/>
    <w:rsid w:val="00DC49A1"/>
    <w:pPr>
      <w:spacing w:before="120" w:after="12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A2C4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376C3"/>
    <w:rPr>
      <w:rFonts w:ascii="Calibri" w:eastAsiaTheme="minorHAnsi" w:hAnsi="Calibri" w:cs="Calibri"/>
      <w:color w:val="auto"/>
      <w:szCs w:val="22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2A7B1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5C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1284"/>
    <w:pPr>
      <w:ind w:left="360"/>
    </w:pPr>
    <w:rPr>
      <w:rFonts w:asciiTheme="minorHAnsi" w:eastAsiaTheme="minorHAnsi" w:hAnsiTheme="minorHAnsi" w:cstheme="minorBidi"/>
      <w:color w:val="4472C4" w:themeColor="accent1"/>
      <w:sz w:val="22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fadmissions@london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ACTS\Corp.id\Templates\_School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c278036-6020-45d3-923c-83ba545dc9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9A9A8256774393589AA539C34FC8" ma:contentTypeVersion="20" ma:contentTypeDescription="Create a new document." ma:contentTypeScope="" ma:versionID="c020ba3d54e175916c7be7c10dd4fa32">
  <xsd:schema xmlns:xsd="http://www.w3.org/2001/XMLSchema" xmlns:xs="http://www.w3.org/2001/XMLSchema" xmlns:p="http://schemas.microsoft.com/office/2006/metadata/properties" xmlns:ns1="http://schemas.microsoft.com/sharepoint/v3" xmlns:ns3="ec278036-6020-45d3-923c-83ba545dc9bc" xmlns:ns4="83afdad8-f494-4041-9801-8a3d648305fb" targetNamespace="http://schemas.microsoft.com/office/2006/metadata/properties" ma:root="true" ma:fieldsID="6b7729af40c73da6995d446a4dad96b4" ns1:_="" ns3:_="" ns4:_="">
    <xsd:import namespace="http://schemas.microsoft.com/sharepoint/v3"/>
    <xsd:import namespace="ec278036-6020-45d3-923c-83ba545dc9bc"/>
    <xsd:import namespace="83afdad8-f494-4041-9801-8a3d648305f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8036-6020-45d3-923c-83ba545dc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dad8-f494-4041-9801-8a3d64830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9214D-3CEC-4386-B7D6-A45E7E0673C4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278036-6020-45d3-923c-83ba545dc9bc"/>
    <ds:schemaRef ds:uri="http://purl.org/dc/elements/1.1/"/>
    <ds:schemaRef ds:uri="http://schemas.microsoft.com/office/2006/metadata/properties"/>
    <ds:schemaRef ds:uri="83afdad8-f494-4041-9801-8a3d648305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C9FAE-AAE0-47D7-B0ED-6D53EB036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A7295-1E1C-4A11-9B26-43C2C5D9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278036-6020-45d3-923c-83ba545dc9bc"/>
    <ds:schemaRef ds:uri="83afdad8-f494-4041-9801-8a3d6483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_School logo</Template>
  <TotalTime>0</TotalTime>
  <Pages>3</Pages>
  <Words>373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logo</vt:lpstr>
    </vt:vector>
  </TitlesOfParts>
  <Company>London Business School</Company>
  <LinksUpToDate>false</LinksUpToDate>
  <CharactersWithSpaces>2735</CharactersWithSpaces>
  <SharedDoc>false</SharedDoc>
  <HLinks>
    <vt:vector size="24" baseType="variant">
      <vt:variant>
        <vt:i4>2555923</vt:i4>
      </vt:variant>
      <vt:variant>
        <vt:i4>6</vt:i4>
      </vt:variant>
      <vt:variant>
        <vt:i4>0</vt:i4>
      </vt:variant>
      <vt:variant>
        <vt:i4>5</vt:i4>
      </vt:variant>
      <vt:variant>
        <vt:lpwstr>mailto:MAMadmissions@london.edu</vt:lpwstr>
      </vt:variant>
      <vt:variant>
        <vt:lpwstr/>
      </vt:variant>
      <vt:variant>
        <vt:i4>2293831</vt:i4>
      </vt:variant>
      <vt:variant>
        <vt:i4>3</vt:i4>
      </vt:variant>
      <vt:variant>
        <vt:i4>0</vt:i4>
      </vt:variant>
      <vt:variant>
        <vt:i4>5</vt:i4>
      </vt:variant>
      <vt:variant>
        <vt:lpwstr>mailto:MFA.admissions@london.edu</vt:lpwstr>
      </vt:variant>
      <vt:variant>
        <vt:lpwstr/>
      </vt:variant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mailto:Mimadmissions@london.edu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mailto:sthrane@london.edu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logo</dc:title>
  <dc:subject/>
  <dc:creator>Graeme Harper, Ext:3370</dc:creator>
  <cp:keywords/>
  <cp:lastModifiedBy>Olivia Pryle</cp:lastModifiedBy>
  <cp:revision>2</cp:revision>
  <cp:lastPrinted>2010-05-25T21:41:00Z</cp:lastPrinted>
  <dcterms:created xsi:type="dcterms:W3CDTF">2024-03-28T10:37:00Z</dcterms:created>
  <dcterms:modified xsi:type="dcterms:W3CDTF">2024-03-28T10:37:00Z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c9437680-2243-4a65-a40f-826bd5f6c1c2</vt:lpwstr>
  </property>
  <property fmtid="{D5CDD505-2E9C-101B-9397-08002B2CF9AE}" pid="3" name="Classification">
    <vt:lpwstr>Public</vt:lpwstr>
  </property>
  <property fmtid="{D5CDD505-2E9C-101B-9397-08002B2CF9AE}" pid="4" name="HeadersandFooters">
    <vt:lpwstr>None</vt:lpwstr>
  </property>
  <property fmtid="{D5CDD505-2E9C-101B-9397-08002B2CF9AE}" pid="5" name="ContentTypeId">
    <vt:lpwstr>0x01010013B29A9A8256774393589AA539C34FC8</vt:lpwstr>
  </property>
</Properties>
</file>